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EB913" w14:textId="77777777" w:rsidR="003E00D0" w:rsidRPr="003E00D0" w:rsidRDefault="003E00D0" w:rsidP="003E00D0">
      <w:pPr>
        <w:rPr>
          <w:rFonts w:ascii="ArialMT" w:hAnsi="ArialMT" w:cs="ArialMT"/>
          <w:b/>
          <w:bCs/>
          <w:color w:val="000000"/>
        </w:rPr>
      </w:pPr>
      <w:r w:rsidRPr="003E00D0">
        <w:rPr>
          <w:rFonts w:ascii="ArialMT" w:hAnsi="ArialMT" w:cs="ArialMT"/>
          <w:b/>
          <w:bCs/>
          <w:color w:val="000000"/>
        </w:rPr>
        <w:t>Housing Improvement Workshop (HIW): Neighbourhood &amp; Communities</w:t>
      </w:r>
    </w:p>
    <w:p w14:paraId="15CEBEAF" w14:textId="77777777" w:rsidR="003E00D0" w:rsidRPr="003E00D0" w:rsidRDefault="003E00D0" w:rsidP="003E00D0">
      <w:pPr>
        <w:rPr>
          <w:rFonts w:ascii="ArialMT" w:hAnsi="ArialMT" w:cs="ArialMT"/>
          <w:b/>
          <w:bCs/>
          <w:color w:val="000000"/>
        </w:rPr>
      </w:pPr>
      <w:r w:rsidRPr="003E00D0">
        <w:rPr>
          <w:rFonts w:ascii="ArialMT" w:hAnsi="ArialMT" w:cs="ArialMT"/>
          <w:b/>
          <w:bCs/>
          <w:color w:val="000000"/>
        </w:rPr>
        <w:t>Deep Dive: Inclusion &amp; Belonging</w:t>
      </w:r>
    </w:p>
    <w:p w14:paraId="3775FC91" w14:textId="5010E757" w:rsidR="003E00D0" w:rsidRPr="003E00D0" w:rsidRDefault="003E00D0" w:rsidP="003E00D0">
      <w:pPr>
        <w:rPr>
          <w:rFonts w:ascii="ArialMT" w:hAnsi="ArialMT" w:cs="ArialMT"/>
          <w:color w:val="000000"/>
        </w:rPr>
      </w:pPr>
      <w:r w:rsidRPr="003E00D0">
        <w:rPr>
          <w:rFonts w:ascii="ArialMT" w:hAnsi="ArialMT" w:cs="ArialMT"/>
          <w:color w:val="000000"/>
        </w:rPr>
        <w:t>Tubbs Hall, Kings Worthy</w:t>
      </w:r>
      <w:r w:rsidRPr="003E00D0">
        <w:rPr>
          <w:rFonts w:ascii="ArialMT" w:hAnsi="ArialMT" w:cs="ArialMT"/>
          <w:color w:val="000000"/>
        </w:rPr>
        <w:br/>
        <w:t>Saturday 13 December</w:t>
      </w:r>
      <w:r w:rsidRPr="003E00D0">
        <w:rPr>
          <w:rFonts w:ascii="ArialMT" w:hAnsi="ArialMT" w:cs="ArialMT"/>
          <w:color w:val="000000"/>
        </w:rPr>
        <w:br/>
        <w:t>11:00–12:30</w:t>
      </w:r>
    </w:p>
    <w:p w14:paraId="44671AF8" w14:textId="20FB3238" w:rsidR="003E00D0" w:rsidRPr="003E00D0" w:rsidRDefault="003E00D0" w:rsidP="003E00D0">
      <w:pPr>
        <w:rPr>
          <w:rFonts w:ascii="ArialMT" w:hAnsi="ArialMT" w:cs="ArialMT"/>
          <w:color w:val="000000"/>
        </w:rPr>
      </w:pPr>
    </w:p>
    <w:p w14:paraId="42828332" w14:textId="5FC24078" w:rsidR="003E00D0" w:rsidRPr="003E00D0" w:rsidRDefault="003E00D0" w:rsidP="003E00D0">
      <w:pPr>
        <w:rPr>
          <w:rFonts w:ascii="ArialMT" w:hAnsi="ArialMT" w:cs="ArialMT"/>
          <w:color w:val="000000"/>
        </w:rPr>
      </w:pPr>
      <w:r w:rsidRPr="003E00D0">
        <w:rPr>
          <w:rFonts w:ascii="ArialMT" w:hAnsi="ArialMT" w:cs="ArialMT"/>
          <w:color w:val="000000"/>
        </w:rPr>
        <w:t>SESSION PURPOSE</w:t>
      </w:r>
    </w:p>
    <w:p w14:paraId="23EFEC9B" w14:textId="77777777" w:rsidR="003E00D0" w:rsidRPr="003E00D0" w:rsidRDefault="003E00D0" w:rsidP="003E00D0">
      <w:pPr>
        <w:numPr>
          <w:ilvl w:val="0"/>
          <w:numId w:val="43"/>
        </w:numPr>
        <w:rPr>
          <w:rFonts w:ascii="ArialMT" w:hAnsi="ArialMT" w:cs="ArialMT"/>
          <w:color w:val="000000"/>
        </w:rPr>
      </w:pPr>
      <w:r w:rsidRPr="003E00D0">
        <w:rPr>
          <w:rFonts w:ascii="ArialMT" w:hAnsi="ArialMT" w:cs="ArialMT"/>
          <w:color w:val="000000"/>
        </w:rPr>
        <w:t xml:space="preserve">Explore what </w:t>
      </w:r>
      <w:r w:rsidRPr="003E00D0">
        <w:rPr>
          <w:rFonts w:ascii="ArialMT" w:hAnsi="ArialMT" w:cs="ArialMT"/>
          <w:i/>
          <w:iCs/>
          <w:color w:val="000000"/>
        </w:rPr>
        <w:t>belonging</w:t>
      </w:r>
      <w:r w:rsidRPr="003E00D0">
        <w:rPr>
          <w:rFonts w:ascii="ArialMT" w:hAnsi="ArialMT" w:cs="ArialMT"/>
          <w:color w:val="000000"/>
        </w:rPr>
        <w:t xml:space="preserve"> and </w:t>
      </w:r>
      <w:r w:rsidRPr="003E00D0">
        <w:rPr>
          <w:rFonts w:ascii="ArialMT" w:hAnsi="ArialMT" w:cs="ArialMT"/>
          <w:i/>
          <w:iCs/>
          <w:color w:val="000000"/>
        </w:rPr>
        <w:t>inclusion</w:t>
      </w:r>
      <w:r w:rsidRPr="003E00D0">
        <w:rPr>
          <w:rFonts w:ascii="ArialMT" w:hAnsi="ArialMT" w:cs="ArialMT"/>
          <w:color w:val="000000"/>
        </w:rPr>
        <w:t xml:space="preserve"> mean to tenants in real life</w:t>
      </w:r>
    </w:p>
    <w:p w14:paraId="4654CF2C" w14:textId="77777777" w:rsidR="003E00D0" w:rsidRPr="003E00D0" w:rsidRDefault="003E00D0" w:rsidP="003E00D0">
      <w:pPr>
        <w:numPr>
          <w:ilvl w:val="0"/>
          <w:numId w:val="43"/>
        </w:numPr>
        <w:rPr>
          <w:rFonts w:ascii="ArialMT" w:hAnsi="ArialMT" w:cs="ArialMT"/>
          <w:color w:val="000000"/>
        </w:rPr>
      </w:pPr>
      <w:r w:rsidRPr="003E00D0">
        <w:rPr>
          <w:rFonts w:ascii="ArialMT" w:hAnsi="ArialMT" w:cs="ArialMT"/>
          <w:color w:val="000000"/>
        </w:rPr>
        <w:t>Understand barriers to feeling part of a community</w:t>
      </w:r>
    </w:p>
    <w:p w14:paraId="3E9CB528" w14:textId="77777777" w:rsidR="003E00D0" w:rsidRPr="003E00D0" w:rsidRDefault="003E00D0" w:rsidP="003E00D0">
      <w:pPr>
        <w:numPr>
          <w:ilvl w:val="0"/>
          <w:numId w:val="43"/>
        </w:numPr>
        <w:rPr>
          <w:rFonts w:ascii="ArialMT" w:hAnsi="ArialMT" w:cs="ArialMT"/>
          <w:color w:val="000000"/>
        </w:rPr>
      </w:pPr>
      <w:r w:rsidRPr="003E00D0">
        <w:rPr>
          <w:rFonts w:ascii="ArialMT" w:hAnsi="ArialMT" w:cs="ArialMT"/>
          <w:color w:val="000000"/>
        </w:rPr>
        <w:t>Identify low-cost, realistic ways the Council can support connection and inclusion</w:t>
      </w:r>
    </w:p>
    <w:p w14:paraId="1CDEA822" w14:textId="77777777" w:rsidR="003E00D0" w:rsidRPr="003E00D0" w:rsidRDefault="003E00D0" w:rsidP="003E00D0">
      <w:pPr>
        <w:numPr>
          <w:ilvl w:val="0"/>
          <w:numId w:val="43"/>
        </w:numPr>
        <w:rPr>
          <w:rFonts w:ascii="ArialMT" w:hAnsi="ArialMT" w:cs="ArialMT"/>
          <w:color w:val="000000"/>
        </w:rPr>
      </w:pPr>
      <w:r w:rsidRPr="003E00D0">
        <w:rPr>
          <w:rFonts w:ascii="ArialMT" w:hAnsi="ArialMT" w:cs="ArialMT"/>
          <w:color w:val="000000"/>
        </w:rPr>
        <w:t>Capture tenant expectations around officer behaviour</w:t>
      </w:r>
    </w:p>
    <w:p w14:paraId="24E4E9B5" w14:textId="77777777" w:rsidR="003E00D0" w:rsidRPr="003E00D0" w:rsidRDefault="003E00D0" w:rsidP="003E00D0">
      <w:pPr>
        <w:numPr>
          <w:ilvl w:val="0"/>
          <w:numId w:val="43"/>
        </w:numPr>
        <w:rPr>
          <w:rFonts w:ascii="ArialMT" w:hAnsi="ArialMT" w:cs="ArialMT"/>
          <w:color w:val="000000"/>
        </w:rPr>
      </w:pPr>
      <w:r w:rsidRPr="003E00D0">
        <w:rPr>
          <w:rFonts w:ascii="ArialMT" w:hAnsi="ArialMT" w:cs="ArialMT"/>
          <w:color w:val="000000"/>
        </w:rPr>
        <w:t>Agree the focus for the next HIW round</w:t>
      </w:r>
    </w:p>
    <w:p w14:paraId="7CE697EC" w14:textId="77777777" w:rsidR="003E00D0" w:rsidRPr="003E00D0" w:rsidRDefault="003E00D0" w:rsidP="003E00D0">
      <w:pPr>
        <w:numPr>
          <w:ilvl w:val="0"/>
          <w:numId w:val="43"/>
        </w:numPr>
        <w:rPr>
          <w:rFonts w:ascii="ArialMT" w:hAnsi="ArialMT" w:cs="ArialMT"/>
          <w:color w:val="000000"/>
        </w:rPr>
      </w:pPr>
      <w:r w:rsidRPr="003E00D0">
        <w:rPr>
          <w:rFonts w:ascii="ArialMT" w:hAnsi="ArialMT" w:cs="ArialMT"/>
          <w:color w:val="000000"/>
        </w:rPr>
        <w:t>Close with clear next steps and evaluation</w:t>
      </w:r>
    </w:p>
    <w:p w14:paraId="355F2A67" w14:textId="3A30294A" w:rsidR="003E00D0" w:rsidRPr="003E00D0" w:rsidRDefault="003E00D0" w:rsidP="003E00D0">
      <w:pPr>
        <w:rPr>
          <w:rFonts w:ascii="ArialMT" w:hAnsi="ArialMT" w:cs="ArialMT"/>
          <w:color w:val="000000"/>
        </w:rPr>
      </w:pPr>
    </w:p>
    <w:p w14:paraId="1EEA7A07" w14:textId="64ACD2B9" w:rsidR="003E00D0" w:rsidRPr="003E00D0" w:rsidRDefault="003E00D0" w:rsidP="003E00D0">
      <w:pPr>
        <w:rPr>
          <w:rFonts w:ascii="ArialMT" w:hAnsi="ArialMT" w:cs="ArialMT"/>
          <w:color w:val="000000"/>
        </w:rPr>
      </w:pPr>
      <w:r w:rsidRPr="003E00D0">
        <w:rPr>
          <w:rFonts w:ascii="ArialMT" w:hAnsi="ArialMT" w:cs="ArialMT"/>
          <w:color w:val="000000"/>
        </w:rPr>
        <w:t>FULL TIMED SESSION PLAN (90 minutes)</w:t>
      </w:r>
    </w:p>
    <w:p w14:paraId="24581265" w14:textId="551CF10D" w:rsidR="003E00D0" w:rsidRPr="003E00D0" w:rsidRDefault="003E00D0" w:rsidP="003E00D0">
      <w:pPr>
        <w:rPr>
          <w:rFonts w:ascii="ArialMT" w:hAnsi="ArialMT" w:cs="ArialMT"/>
          <w:color w:val="000000"/>
        </w:rPr>
      </w:pPr>
    </w:p>
    <w:p w14:paraId="61C67AD7" w14:textId="77777777" w:rsidR="003E00D0" w:rsidRPr="003E00D0" w:rsidRDefault="003E00D0" w:rsidP="003E00D0">
      <w:pPr>
        <w:rPr>
          <w:rFonts w:ascii="ArialMT" w:hAnsi="ArialMT" w:cs="ArialMT"/>
          <w:color w:val="000000"/>
        </w:rPr>
      </w:pPr>
      <w:r w:rsidRPr="003E00D0">
        <w:rPr>
          <w:rFonts w:ascii="ArialMT" w:hAnsi="ArialMT" w:cs="ArialMT"/>
          <w:color w:val="000000"/>
        </w:rPr>
        <w:t>11:00–11:10 — Welcome &amp; Check-In (10 mins)</w:t>
      </w:r>
    </w:p>
    <w:p w14:paraId="16637541" w14:textId="77777777" w:rsidR="003E00D0" w:rsidRPr="003E00D0" w:rsidRDefault="003E00D0" w:rsidP="003E00D0">
      <w:pPr>
        <w:rPr>
          <w:rFonts w:ascii="ArialMT" w:hAnsi="ArialMT" w:cs="ArialMT"/>
          <w:color w:val="000000"/>
        </w:rPr>
      </w:pPr>
      <w:r w:rsidRPr="003E00D0">
        <w:rPr>
          <w:rFonts w:ascii="ArialMT" w:hAnsi="ArialMT" w:cs="ArialMT"/>
          <w:color w:val="000000"/>
        </w:rPr>
        <w:t>Purpose: Help people feel comfortable, grounded, and heard from the start.</w:t>
      </w:r>
    </w:p>
    <w:p w14:paraId="00960EB7" w14:textId="77777777" w:rsidR="003E00D0" w:rsidRPr="003E00D0" w:rsidRDefault="003E00D0" w:rsidP="003E00D0">
      <w:pPr>
        <w:numPr>
          <w:ilvl w:val="0"/>
          <w:numId w:val="44"/>
        </w:numPr>
        <w:rPr>
          <w:rFonts w:ascii="ArialMT" w:hAnsi="ArialMT" w:cs="ArialMT"/>
          <w:color w:val="000000"/>
        </w:rPr>
      </w:pPr>
      <w:r w:rsidRPr="003E00D0">
        <w:rPr>
          <w:rFonts w:ascii="ArialMT" w:hAnsi="ArialMT" w:cs="ArialMT"/>
          <w:color w:val="000000"/>
        </w:rPr>
        <w:t>Warm welcome, tea/coffee</w:t>
      </w:r>
    </w:p>
    <w:p w14:paraId="17BF3CA1" w14:textId="77777777" w:rsidR="003E00D0" w:rsidRPr="003E00D0" w:rsidRDefault="003E00D0" w:rsidP="003E00D0">
      <w:pPr>
        <w:numPr>
          <w:ilvl w:val="0"/>
          <w:numId w:val="44"/>
        </w:numPr>
        <w:rPr>
          <w:rFonts w:ascii="ArialMT" w:hAnsi="ArialMT" w:cs="ArialMT"/>
          <w:color w:val="000000"/>
        </w:rPr>
      </w:pPr>
      <w:r w:rsidRPr="003E00D0">
        <w:rPr>
          <w:rFonts w:ascii="ArialMT" w:hAnsi="ArialMT" w:cs="ArialMT"/>
          <w:color w:val="000000"/>
        </w:rPr>
        <w:t>Brief reminder of the purpose of HIWs</w:t>
      </w:r>
    </w:p>
    <w:p w14:paraId="1E859E2B" w14:textId="77777777" w:rsidR="003E00D0" w:rsidRPr="003E00D0" w:rsidRDefault="003E00D0" w:rsidP="003E00D0">
      <w:pPr>
        <w:numPr>
          <w:ilvl w:val="0"/>
          <w:numId w:val="44"/>
        </w:numPr>
        <w:rPr>
          <w:rFonts w:ascii="ArialMT" w:hAnsi="ArialMT" w:cs="ArialMT"/>
          <w:color w:val="000000"/>
        </w:rPr>
      </w:pPr>
      <w:r w:rsidRPr="003E00D0">
        <w:rPr>
          <w:rFonts w:ascii="ArialMT" w:hAnsi="ArialMT" w:cs="ArialMT"/>
          <w:color w:val="000000"/>
        </w:rPr>
        <w:t>Check-in question (round, pass allowed):</w:t>
      </w:r>
      <w:r w:rsidRPr="003E00D0">
        <w:rPr>
          <w:rFonts w:ascii="ArialMT" w:hAnsi="ArialMT" w:cs="ArialMT"/>
          <w:color w:val="000000"/>
        </w:rPr>
        <w:br/>
        <w:t>“What helps you feel welcome somewhere?”</w:t>
      </w:r>
    </w:p>
    <w:p w14:paraId="0711A703" w14:textId="77777777" w:rsidR="003E00D0" w:rsidRPr="003E00D0" w:rsidRDefault="003E00D0" w:rsidP="003E00D0">
      <w:pPr>
        <w:rPr>
          <w:rFonts w:ascii="ArialMT" w:hAnsi="ArialMT" w:cs="ArialMT"/>
          <w:color w:val="000000"/>
        </w:rPr>
      </w:pPr>
      <w:r w:rsidRPr="003E00D0">
        <w:rPr>
          <w:rFonts w:ascii="ArialMT" w:hAnsi="ArialMT" w:cs="ArialMT"/>
          <w:color w:val="000000"/>
        </w:rPr>
        <w:t>Set the tone:</w:t>
      </w:r>
    </w:p>
    <w:p w14:paraId="4B40CF94" w14:textId="77777777" w:rsidR="003E00D0" w:rsidRPr="003E00D0" w:rsidRDefault="003E00D0" w:rsidP="003E00D0">
      <w:pPr>
        <w:rPr>
          <w:rFonts w:ascii="ArialMT" w:hAnsi="ArialMT" w:cs="ArialMT"/>
          <w:color w:val="000000"/>
        </w:rPr>
      </w:pPr>
      <w:r w:rsidRPr="003E00D0">
        <w:rPr>
          <w:rFonts w:ascii="ArialMT" w:hAnsi="ArialMT" w:cs="ArialMT"/>
          <w:color w:val="000000"/>
        </w:rPr>
        <w:t>“Today we’re focusing on belonging — what helps people feel part of a community, and what gets in the way.”</w:t>
      </w:r>
    </w:p>
    <w:p w14:paraId="10684CC7" w14:textId="52586480" w:rsidR="003E00D0" w:rsidRPr="003E00D0" w:rsidRDefault="003E00D0" w:rsidP="003E00D0">
      <w:pPr>
        <w:rPr>
          <w:rFonts w:ascii="ArialMT" w:hAnsi="ArialMT" w:cs="ArialMT"/>
          <w:color w:val="000000"/>
        </w:rPr>
      </w:pPr>
    </w:p>
    <w:p w14:paraId="0C562E96" w14:textId="77777777" w:rsidR="003E00D0" w:rsidRPr="003E00D0" w:rsidRDefault="003E00D0" w:rsidP="003E00D0">
      <w:pPr>
        <w:rPr>
          <w:rFonts w:ascii="ArialMT" w:hAnsi="ArialMT" w:cs="ArialMT"/>
          <w:color w:val="000000"/>
        </w:rPr>
      </w:pPr>
      <w:r w:rsidRPr="003E00D0">
        <w:rPr>
          <w:rFonts w:ascii="ArialMT" w:hAnsi="ArialMT" w:cs="ArialMT"/>
          <w:color w:val="000000"/>
        </w:rPr>
        <w:t>11:10–11:25 — Service Update (15 mins)</w:t>
      </w:r>
    </w:p>
    <w:p w14:paraId="6145DE1F" w14:textId="77777777" w:rsidR="003E00D0" w:rsidRPr="003E00D0" w:rsidRDefault="003E00D0" w:rsidP="003E00D0">
      <w:pPr>
        <w:rPr>
          <w:rFonts w:ascii="ArialMT" w:hAnsi="ArialMT" w:cs="ArialMT"/>
          <w:color w:val="000000"/>
        </w:rPr>
      </w:pPr>
      <w:r w:rsidRPr="003E00D0">
        <w:rPr>
          <w:rFonts w:ascii="ArialMT" w:hAnsi="ArialMT" w:cs="ArialMT"/>
          <w:color w:val="000000"/>
        </w:rPr>
        <w:t>Purpose: Share progress, build trust, and demonstrate delivery.</w:t>
      </w:r>
    </w:p>
    <w:p w14:paraId="50673CDA" w14:textId="77777777" w:rsidR="003E00D0" w:rsidRPr="003E00D0" w:rsidRDefault="003E00D0" w:rsidP="003E00D0">
      <w:pPr>
        <w:rPr>
          <w:rFonts w:ascii="ArialMT" w:hAnsi="ArialMT" w:cs="ArialMT"/>
          <w:color w:val="000000"/>
        </w:rPr>
      </w:pPr>
      <w:r w:rsidRPr="003E00D0">
        <w:rPr>
          <w:rFonts w:ascii="ArialMT" w:hAnsi="ArialMT" w:cs="ArialMT"/>
          <w:color w:val="000000"/>
        </w:rPr>
        <w:t>Cover the following updates clearly and positively:</w:t>
      </w:r>
    </w:p>
    <w:p w14:paraId="23965F1F" w14:textId="77777777" w:rsidR="003E00D0" w:rsidRPr="003E00D0" w:rsidRDefault="003E00D0" w:rsidP="003E00D0">
      <w:pPr>
        <w:rPr>
          <w:rFonts w:ascii="ArialMT" w:hAnsi="ArialMT" w:cs="ArialMT"/>
          <w:color w:val="000000"/>
        </w:rPr>
      </w:pPr>
      <w:r w:rsidRPr="003E00D0">
        <w:rPr>
          <w:rFonts w:ascii="ArialMT" w:hAnsi="ArialMT" w:cs="ArialMT"/>
          <w:color w:val="000000"/>
        </w:rPr>
        <w:lastRenderedPageBreak/>
        <w:t>Estate Improvements</w:t>
      </w:r>
    </w:p>
    <w:p w14:paraId="5ACBFFA0" w14:textId="77777777" w:rsidR="003E00D0" w:rsidRPr="003E00D0" w:rsidRDefault="003E00D0" w:rsidP="003E00D0">
      <w:pPr>
        <w:numPr>
          <w:ilvl w:val="0"/>
          <w:numId w:val="45"/>
        </w:numPr>
        <w:rPr>
          <w:rFonts w:ascii="ArialMT" w:hAnsi="ArialMT" w:cs="ArialMT"/>
          <w:color w:val="000000"/>
        </w:rPr>
      </w:pPr>
      <w:r w:rsidRPr="003E00D0">
        <w:rPr>
          <w:rFonts w:ascii="ArialMT" w:hAnsi="ArialMT" w:cs="ArialMT"/>
          <w:color w:val="000000"/>
        </w:rPr>
        <w:t>Pound Road, Kings Worthy:</w:t>
      </w:r>
    </w:p>
    <w:p w14:paraId="5F1A9562" w14:textId="77777777" w:rsidR="003E00D0" w:rsidRPr="003E00D0" w:rsidRDefault="003E00D0" w:rsidP="003E00D0">
      <w:pPr>
        <w:numPr>
          <w:ilvl w:val="1"/>
          <w:numId w:val="45"/>
        </w:numPr>
        <w:rPr>
          <w:rFonts w:ascii="ArialMT" w:hAnsi="ArialMT" w:cs="ArialMT"/>
          <w:color w:val="000000"/>
        </w:rPr>
      </w:pPr>
      <w:r w:rsidRPr="003E00D0">
        <w:rPr>
          <w:rFonts w:ascii="ArialMT" w:hAnsi="ArialMT" w:cs="ArialMT"/>
          <w:color w:val="000000"/>
        </w:rPr>
        <w:t>Bins, bike store, washing lines and garden upgrades</w:t>
      </w:r>
    </w:p>
    <w:p w14:paraId="19E1BEE6" w14:textId="77777777" w:rsidR="003E00D0" w:rsidRPr="003E00D0" w:rsidRDefault="003E00D0" w:rsidP="003E00D0">
      <w:pPr>
        <w:numPr>
          <w:ilvl w:val="1"/>
          <w:numId w:val="45"/>
        </w:numPr>
        <w:rPr>
          <w:rFonts w:ascii="ArialMT" w:hAnsi="ArialMT" w:cs="ArialMT"/>
          <w:color w:val="000000"/>
        </w:rPr>
      </w:pPr>
      <w:r w:rsidRPr="003E00D0">
        <w:rPr>
          <w:rFonts w:ascii="ArialMT" w:hAnsi="ArialMT" w:cs="ArialMT"/>
          <w:color w:val="000000"/>
        </w:rPr>
        <w:t>Project has now gone to tender</w:t>
      </w:r>
    </w:p>
    <w:p w14:paraId="04653F6C" w14:textId="77777777" w:rsidR="003E00D0" w:rsidRPr="003E00D0" w:rsidRDefault="003E00D0" w:rsidP="003E00D0">
      <w:pPr>
        <w:numPr>
          <w:ilvl w:val="0"/>
          <w:numId w:val="45"/>
        </w:numPr>
        <w:rPr>
          <w:rFonts w:ascii="ArialMT" w:hAnsi="ArialMT" w:cs="ArialMT"/>
          <w:color w:val="000000"/>
        </w:rPr>
      </w:pPr>
      <w:r w:rsidRPr="003E00D0">
        <w:rPr>
          <w:rFonts w:ascii="ArialMT" w:hAnsi="ArialMT" w:cs="ArialMT"/>
          <w:color w:val="000000"/>
        </w:rPr>
        <w:t>Simmonds Court, Abbotts Barton:</w:t>
      </w:r>
    </w:p>
    <w:p w14:paraId="3B3EB8C0" w14:textId="77777777" w:rsidR="003E00D0" w:rsidRPr="003E00D0" w:rsidRDefault="003E00D0" w:rsidP="003E00D0">
      <w:pPr>
        <w:numPr>
          <w:ilvl w:val="1"/>
          <w:numId w:val="45"/>
        </w:numPr>
        <w:rPr>
          <w:rFonts w:ascii="ArialMT" w:hAnsi="ArialMT" w:cs="ArialMT"/>
          <w:color w:val="000000"/>
        </w:rPr>
      </w:pPr>
      <w:r w:rsidRPr="003E00D0">
        <w:rPr>
          <w:rFonts w:ascii="ArialMT" w:hAnsi="ArialMT" w:cs="ArialMT"/>
          <w:color w:val="000000"/>
        </w:rPr>
        <w:t>Landscaping works now on site</w:t>
      </w:r>
    </w:p>
    <w:p w14:paraId="70425F29" w14:textId="77777777" w:rsidR="003E00D0" w:rsidRPr="003E00D0" w:rsidRDefault="003E00D0" w:rsidP="003E00D0">
      <w:pPr>
        <w:rPr>
          <w:rFonts w:ascii="ArialMT" w:hAnsi="ArialMT" w:cs="ArialMT"/>
          <w:color w:val="000000"/>
        </w:rPr>
      </w:pPr>
      <w:r w:rsidRPr="003E00D0">
        <w:rPr>
          <w:rFonts w:ascii="ArialMT" w:hAnsi="ArialMT" w:cs="ArialMT"/>
          <w:color w:val="000000"/>
        </w:rPr>
        <w:t>Domestic Abuse Housing Alliance (DAHA)</w:t>
      </w:r>
    </w:p>
    <w:p w14:paraId="3D4997B0" w14:textId="77777777" w:rsidR="003E00D0" w:rsidRPr="003E00D0" w:rsidRDefault="003E00D0" w:rsidP="003E00D0">
      <w:pPr>
        <w:numPr>
          <w:ilvl w:val="0"/>
          <w:numId w:val="46"/>
        </w:numPr>
        <w:rPr>
          <w:rFonts w:ascii="ArialMT" w:hAnsi="ArialMT" w:cs="ArialMT"/>
          <w:color w:val="000000"/>
        </w:rPr>
      </w:pPr>
      <w:r w:rsidRPr="003E00D0">
        <w:rPr>
          <w:rFonts w:ascii="ArialMT" w:hAnsi="ArialMT" w:cs="ArialMT"/>
          <w:color w:val="000000"/>
        </w:rPr>
        <w:t>Winchester City Council has maintained Gold Standard DAHA accreditation</w:t>
      </w:r>
    </w:p>
    <w:p w14:paraId="4B4D1513" w14:textId="77777777" w:rsidR="003E00D0" w:rsidRPr="003E00D0" w:rsidRDefault="003E00D0" w:rsidP="003E00D0">
      <w:pPr>
        <w:numPr>
          <w:ilvl w:val="0"/>
          <w:numId w:val="46"/>
        </w:numPr>
        <w:rPr>
          <w:rFonts w:ascii="ArialMT" w:hAnsi="ArialMT" w:cs="ArialMT"/>
          <w:color w:val="000000"/>
        </w:rPr>
      </w:pPr>
      <w:r w:rsidRPr="003E00D0">
        <w:rPr>
          <w:rFonts w:ascii="ArialMT" w:hAnsi="ArialMT" w:cs="ArialMT"/>
          <w:color w:val="000000"/>
        </w:rPr>
        <w:t>Reassure tenants what this means in practice:</w:t>
      </w:r>
    </w:p>
    <w:p w14:paraId="672E6772" w14:textId="77777777" w:rsidR="003E00D0" w:rsidRPr="003E00D0" w:rsidRDefault="003E00D0" w:rsidP="003E00D0">
      <w:pPr>
        <w:numPr>
          <w:ilvl w:val="1"/>
          <w:numId w:val="46"/>
        </w:numPr>
        <w:rPr>
          <w:rFonts w:ascii="ArialMT" w:hAnsi="ArialMT" w:cs="ArialMT"/>
          <w:color w:val="000000"/>
        </w:rPr>
      </w:pPr>
      <w:r w:rsidRPr="003E00D0">
        <w:rPr>
          <w:rFonts w:ascii="ArialMT" w:hAnsi="ArialMT" w:cs="ArialMT"/>
          <w:color w:val="000000"/>
        </w:rPr>
        <w:t>Safer responses</w:t>
      </w:r>
    </w:p>
    <w:p w14:paraId="7A436FAE" w14:textId="77777777" w:rsidR="003E00D0" w:rsidRPr="003E00D0" w:rsidRDefault="003E00D0" w:rsidP="003E00D0">
      <w:pPr>
        <w:numPr>
          <w:ilvl w:val="1"/>
          <w:numId w:val="46"/>
        </w:numPr>
        <w:rPr>
          <w:rFonts w:ascii="ArialMT" w:hAnsi="ArialMT" w:cs="ArialMT"/>
          <w:color w:val="000000"/>
        </w:rPr>
      </w:pPr>
      <w:r w:rsidRPr="003E00D0">
        <w:rPr>
          <w:rFonts w:ascii="ArialMT" w:hAnsi="ArialMT" w:cs="ArialMT"/>
          <w:color w:val="000000"/>
        </w:rPr>
        <w:t>Trauma-informed approach</w:t>
      </w:r>
    </w:p>
    <w:p w14:paraId="08205C4D" w14:textId="77777777" w:rsidR="003E00D0" w:rsidRPr="003E00D0" w:rsidRDefault="003E00D0" w:rsidP="003E00D0">
      <w:pPr>
        <w:numPr>
          <w:ilvl w:val="1"/>
          <w:numId w:val="46"/>
        </w:numPr>
        <w:rPr>
          <w:rFonts w:ascii="ArialMT" w:hAnsi="ArialMT" w:cs="ArialMT"/>
          <w:color w:val="000000"/>
        </w:rPr>
      </w:pPr>
      <w:r w:rsidRPr="003E00D0">
        <w:rPr>
          <w:rFonts w:ascii="ArialMT" w:hAnsi="ArialMT" w:cs="ArialMT"/>
          <w:color w:val="000000"/>
        </w:rPr>
        <w:t>Strong partnerships</w:t>
      </w:r>
    </w:p>
    <w:p w14:paraId="5C81B3A3" w14:textId="77777777" w:rsidR="003E00D0" w:rsidRPr="003E00D0" w:rsidRDefault="003E00D0" w:rsidP="003E00D0">
      <w:pPr>
        <w:numPr>
          <w:ilvl w:val="1"/>
          <w:numId w:val="46"/>
        </w:numPr>
        <w:rPr>
          <w:rFonts w:ascii="ArialMT" w:hAnsi="ArialMT" w:cs="ArialMT"/>
          <w:color w:val="000000"/>
        </w:rPr>
      </w:pPr>
      <w:r w:rsidRPr="003E00D0">
        <w:rPr>
          <w:rFonts w:ascii="ArialMT" w:hAnsi="ArialMT" w:cs="ArialMT"/>
          <w:color w:val="000000"/>
        </w:rPr>
        <w:t>Ongoing staff training</w:t>
      </w:r>
    </w:p>
    <w:p w14:paraId="76D560DC" w14:textId="77777777" w:rsidR="003E00D0" w:rsidRPr="003E00D0" w:rsidRDefault="003E00D0" w:rsidP="003E00D0">
      <w:pPr>
        <w:rPr>
          <w:rFonts w:ascii="ArialMT" w:hAnsi="ArialMT" w:cs="ArialMT"/>
          <w:color w:val="000000"/>
        </w:rPr>
      </w:pPr>
      <w:r w:rsidRPr="003E00D0">
        <w:rPr>
          <w:rFonts w:ascii="ArialMT" w:hAnsi="ArialMT" w:cs="ArialMT"/>
          <w:color w:val="000000"/>
        </w:rPr>
        <w:t>Link this back to inclusion and safety:</w:t>
      </w:r>
    </w:p>
    <w:p w14:paraId="72F1C04B" w14:textId="77777777" w:rsidR="003E00D0" w:rsidRPr="003E00D0" w:rsidRDefault="003E00D0" w:rsidP="003E00D0">
      <w:pPr>
        <w:rPr>
          <w:rFonts w:ascii="ArialMT" w:hAnsi="ArialMT" w:cs="ArialMT"/>
          <w:color w:val="000000"/>
        </w:rPr>
      </w:pPr>
      <w:r w:rsidRPr="003E00D0">
        <w:rPr>
          <w:rFonts w:ascii="ArialMT" w:hAnsi="ArialMT" w:cs="ArialMT"/>
          <w:color w:val="000000"/>
        </w:rPr>
        <w:t>“Feeling safe and supported is a big part of feeling like you belong.”</w:t>
      </w:r>
    </w:p>
    <w:p w14:paraId="3F6AFE7F" w14:textId="2414681B" w:rsidR="003E00D0" w:rsidRPr="003E00D0" w:rsidRDefault="003E00D0" w:rsidP="003E00D0">
      <w:pPr>
        <w:rPr>
          <w:rFonts w:ascii="ArialMT" w:hAnsi="ArialMT" w:cs="ArialMT"/>
          <w:color w:val="000000"/>
        </w:rPr>
      </w:pPr>
    </w:p>
    <w:p w14:paraId="06B234B8" w14:textId="3DEA92F9" w:rsidR="003E00D0" w:rsidRPr="003E00D0" w:rsidRDefault="003E00D0" w:rsidP="003E00D0">
      <w:pPr>
        <w:rPr>
          <w:rFonts w:ascii="ArialMT" w:hAnsi="ArialMT" w:cs="ArialMT"/>
          <w:color w:val="000000"/>
        </w:rPr>
      </w:pPr>
      <w:r w:rsidRPr="003E00D0">
        <w:rPr>
          <w:rFonts w:ascii="ArialMT" w:hAnsi="ArialMT" w:cs="ArialMT"/>
          <w:color w:val="000000"/>
        </w:rPr>
        <w:t>11:25–12:00 — Scenario Deep Dive: Inclusion &amp; Belonging (35 mins)</w:t>
      </w:r>
    </w:p>
    <w:p w14:paraId="7D9D1D81" w14:textId="77777777" w:rsidR="003E00D0" w:rsidRPr="003E00D0" w:rsidRDefault="003E00D0" w:rsidP="003E00D0">
      <w:pPr>
        <w:rPr>
          <w:rFonts w:ascii="ArialMT" w:hAnsi="ArialMT" w:cs="ArialMT"/>
          <w:color w:val="000000"/>
        </w:rPr>
      </w:pPr>
      <w:r w:rsidRPr="003E00D0">
        <w:rPr>
          <w:rFonts w:ascii="ArialMT" w:hAnsi="ArialMT" w:cs="ArialMT"/>
          <w:color w:val="000000"/>
        </w:rPr>
        <w:t>Scenario: “Feeling Like an Outsider in Your Own Community”</w:t>
      </w:r>
    </w:p>
    <w:p w14:paraId="0F81D394" w14:textId="77777777" w:rsidR="003E00D0" w:rsidRPr="003E00D0" w:rsidRDefault="003E00D0" w:rsidP="003E00D0">
      <w:pPr>
        <w:rPr>
          <w:rFonts w:ascii="ArialMT" w:hAnsi="ArialMT" w:cs="ArialMT"/>
          <w:color w:val="000000"/>
        </w:rPr>
      </w:pPr>
      <w:r w:rsidRPr="003E00D0">
        <w:rPr>
          <w:rFonts w:ascii="ArialMT" w:hAnsi="ArialMT" w:cs="ArialMT"/>
          <w:color w:val="000000"/>
        </w:rPr>
        <w:t>Tenant:</w:t>
      </w:r>
      <w:r w:rsidRPr="003E00D0">
        <w:rPr>
          <w:rFonts w:ascii="ArialMT" w:hAnsi="ArialMT" w:cs="ArialMT"/>
          <w:color w:val="000000"/>
        </w:rPr>
        <w:br/>
        <w:t>Amina, 62, lives alone in a flat in Winnall.</w:t>
      </w:r>
    </w:p>
    <w:p w14:paraId="029E9608" w14:textId="77777777" w:rsidR="003E00D0" w:rsidRPr="003E00D0" w:rsidRDefault="003E00D0" w:rsidP="003E00D0">
      <w:pPr>
        <w:rPr>
          <w:rFonts w:ascii="ArialMT" w:hAnsi="ArialMT" w:cs="ArialMT"/>
          <w:color w:val="000000"/>
        </w:rPr>
      </w:pPr>
      <w:r w:rsidRPr="003E00D0">
        <w:rPr>
          <w:rFonts w:ascii="ArialMT" w:hAnsi="ArialMT" w:cs="ArialMT"/>
          <w:color w:val="000000"/>
        </w:rPr>
        <w:t>Situation:</w:t>
      </w:r>
    </w:p>
    <w:p w14:paraId="18EE6C67" w14:textId="77777777" w:rsidR="003E00D0" w:rsidRPr="003E00D0" w:rsidRDefault="003E00D0" w:rsidP="003E00D0">
      <w:pPr>
        <w:numPr>
          <w:ilvl w:val="0"/>
          <w:numId w:val="47"/>
        </w:numPr>
        <w:rPr>
          <w:rFonts w:ascii="ArialMT" w:hAnsi="ArialMT" w:cs="ArialMT"/>
          <w:color w:val="000000"/>
        </w:rPr>
      </w:pPr>
      <w:r w:rsidRPr="003E00D0">
        <w:rPr>
          <w:rFonts w:ascii="ArialMT" w:hAnsi="ArialMT" w:cs="ArialMT"/>
          <w:color w:val="000000"/>
        </w:rPr>
        <w:t>Moved 18 months ago after fleeing domestic abuse</w:t>
      </w:r>
    </w:p>
    <w:p w14:paraId="0DC16771" w14:textId="77777777" w:rsidR="003E00D0" w:rsidRPr="003E00D0" w:rsidRDefault="003E00D0" w:rsidP="003E00D0">
      <w:pPr>
        <w:numPr>
          <w:ilvl w:val="0"/>
          <w:numId w:val="47"/>
        </w:numPr>
        <w:rPr>
          <w:rFonts w:ascii="ArialMT" w:hAnsi="ArialMT" w:cs="ArialMT"/>
          <w:color w:val="000000"/>
        </w:rPr>
      </w:pPr>
      <w:r w:rsidRPr="003E00D0">
        <w:rPr>
          <w:rFonts w:ascii="ArialMT" w:hAnsi="ArialMT" w:cs="ArialMT"/>
          <w:color w:val="000000"/>
        </w:rPr>
        <w:t>Feels shy and unsure how to connect</w:t>
      </w:r>
    </w:p>
    <w:p w14:paraId="4FAA111F" w14:textId="77777777" w:rsidR="003E00D0" w:rsidRPr="003E00D0" w:rsidRDefault="003E00D0" w:rsidP="003E00D0">
      <w:pPr>
        <w:numPr>
          <w:ilvl w:val="0"/>
          <w:numId w:val="47"/>
        </w:numPr>
        <w:rPr>
          <w:rFonts w:ascii="ArialMT" w:hAnsi="ArialMT" w:cs="ArialMT"/>
          <w:color w:val="000000"/>
        </w:rPr>
      </w:pPr>
      <w:r w:rsidRPr="003E00D0">
        <w:rPr>
          <w:rFonts w:ascii="ArialMT" w:hAnsi="ArialMT" w:cs="ArialMT"/>
          <w:color w:val="000000"/>
        </w:rPr>
        <w:t>Hears neighbours chatting but doesn’t feel confident joining in</w:t>
      </w:r>
    </w:p>
    <w:p w14:paraId="4A5FBF82" w14:textId="77777777" w:rsidR="003E00D0" w:rsidRPr="003E00D0" w:rsidRDefault="003E00D0" w:rsidP="003E00D0">
      <w:pPr>
        <w:numPr>
          <w:ilvl w:val="0"/>
          <w:numId w:val="47"/>
        </w:numPr>
        <w:rPr>
          <w:rFonts w:ascii="ArialMT" w:hAnsi="ArialMT" w:cs="ArialMT"/>
          <w:color w:val="000000"/>
        </w:rPr>
      </w:pPr>
      <w:r w:rsidRPr="003E00D0">
        <w:rPr>
          <w:rFonts w:ascii="ArialMT" w:hAnsi="ArialMT" w:cs="ArialMT"/>
          <w:color w:val="000000"/>
        </w:rPr>
        <w:t>Attended a local hub once but felt awkward and didn’t return</w:t>
      </w:r>
    </w:p>
    <w:p w14:paraId="5642B19F" w14:textId="77777777" w:rsidR="003E00D0" w:rsidRPr="003E00D0" w:rsidRDefault="003E00D0" w:rsidP="003E00D0">
      <w:pPr>
        <w:numPr>
          <w:ilvl w:val="0"/>
          <w:numId w:val="47"/>
        </w:numPr>
        <w:rPr>
          <w:rFonts w:ascii="ArialMT" w:hAnsi="ArialMT" w:cs="ArialMT"/>
          <w:color w:val="000000"/>
        </w:rPr>
      </w:pPr>
      <w:r w:rsidRPr="003E00D0">
        <w:rPr>
          <w:rFonts w:ascii="ArialMT" w:hAnsi="ArialMT" w:cs="ArialMT"/>
          <w:color w:val="000000"/>
        </w:rPr>
        <w:t>Says to her Housing Officer:</w:t>
      </w:r>
    </w:p>
    <w:p w14:paraId="57A500F8" w14:textId="77777777" w:rsidR="003E00D0" w:rsidRPr="003E00D0" w:rsidRDefault="003E00D0" w:rsidP="003E00D0">
      <w:pPr>
        <w:rPr>
          <w:rFonts w:ascii="ArialMT" w:hAnsi="ArialMT" w:cs="ArialMT"/>
          <w:color w:val="000000"/>
        </w:rPr>
      </w:pPr>
      <w:r w:rsidRPr="003E00D0">
        <w:rPr>
          <w:rFonts w:ascii="ArialMT" w:hAnsi="ArialMT" w:cs="ArialMT"/>
          <w:i/>
          <w:iCs/>
          <w:color w:val="000000"/>
        </w:rPr>
        <w:t>“I don’t feel part of this place. I’m lonely, but I don’t want to be a burden.”</w:t>
      </w:r>
    </w:p>
    <w:p w14:paraId="2D6D21E8" w14:textId="77777777" w:rsidR="003E00D0" w:rsidRPr="003E00D0" w:rsidRDefault="003E00D0" w:rsidP="003E00D0">
      <w:pPr>
        <w:rPr>
          <w:rFonts w:ascii="ArialMT" w:hAnsi="ArialMT" w:cs="ArialMT"/>
          <w:color w:val="000000"/>
        </w:rPr>
      </w:pPr>
      <w:r w:rsidRPr="003E00D0">
        <w:rPr>
          <w:rFonts w:ascii="ArialMT" w:hAnsi="ArialMT" w:cs="ArialMT"/>
          <w:color w:val="000000"/>
        </w:rPr>
        <w:t>Tenant Discussion Questions</w:t>
      </w:r>
    </w:p>
    <w:p w14:paraId="4EBA8697" w14:textId="77777777" w:rsidR="003E00D0" w:rsidRPr="003E00D0" w:rsidRDefault="003E00D0" w:rsidP="003E00D0">
      <w:pPr>
        <w:numPr>
          <w:ilvl w:val="0"/>
          <w:numId w:val="49"/>
        </w:numPr>
        <w:rPr>
          <w:rFonts w:ascii="ArialMT" w:hAnsi="ArialMT" w:cs="ArialMT"/>
          <w:color w:val="000000"/>
        </w:rPr>
      </w:pPr>
      <w:r w:rsidRPr="003E00D0">
        <w:rPr>
          <w:rFonts w:ascii="ArialMT" w:hAnsi="ArialMT" w:cs="ArialMT"/>
          <w:color w:val="000000"/>
        </w:rPr>
        <w:lastRenderedPageBreak/>
        <w:t>What helps you feel part of your community?</w:t>
      </w:r>
      <w:r w:rsidRPr="003E00D0">
        <w:rPr>
          <w:rFonts w:ascii="ArialMT" w:hAnsi="ArialMT" w:cs="ArialMT"/>
          <w:color w:val="000000"/>
        </w:rPr>
        <w:br/>
        <w:t>(People, places, activities, attitudes, small gestures)</w:t>
      </w:r>
    </w:p>
    <w:p w14:paraId="64CA295E" w14:textId="77777777" w:rsidR="003E00D0" w:rsidRPr="003E00D0" w:rsidRDefault="003E00D0" w:rsidP="003E00D0">
      <w:pPr>
        <w:numPr>
          <w:ilvl w:val="0"/>
          <w:numId w:val="49"/>
        </w:numPr>
        <w:rPr>
          <w:rFonts w:ascii="ArialMT" w:hAnsi="ArialMT" w:cs="ArialMT"/>
          <w:color w:val="000000"/>
        </w:rPr>
      </w:pPr>
      <w:r w:rsidRPr="003E00D0">
        <w:rPr>
          <w:rFonts w:ascii="ArialMT" w:hAnsi="ArialMT" w:cs="ArialMT"/>
          <w:color w:val="000000"/>
        </w:rPr>
        <w:t>What might help Amina feel more confident about joining in?</w:t>
      </w:r>
    </w:p>
    <w:p w14:paraId="3AA1E52C" w14:textId="77777777" w:rsidR="003E00D0" w:rsidRPr="003E00D0" w:rsidRDefault="003E00D0" w:rsidP="003E00D0">
      <w:pPr>
        <w:numPr>
          <w:ilvl w:val="1"/>
          <w:numId w:val="49"/>
        </w:numPr>
        <w:rPr>
          <w:rFonts w:ascii="ArialMT" w:hAnsi="ArialMT" w:cs="ArialMT"/>
          <w:color w:val="000000"/>
        </w:rPr>
      </w:pPr>
      <w:r w:rsidRPr="003E00D0">
        <w:rPr>
          <w:rFonts w:ascii="ArialMT" w:hAnsi="ArialMT" w:cs="ArialMT"/>
          <w:color w:val="000000"/>
        </w:rPr>
        <w:t>What would make it easier?</w:t>
      </w:r>
    </w:p>
    <w:p w14:paraId="6FE1A3A5" w14:textId="77777777" w:rsidR="003E00D0" w:rsidRPr="003E00D0" w:rsidRDefault="003E00D0" w:rsidP="003E00D0">
      <w:pPr>
        <w:numPr>
          <w:ilvl w:val="1"/>
          <w:numId w:val="49"/>
        </w:numPr>
        <w:rPr>
          <w:rFonts w:ascii="ArialMT" w:hAnsi="ArialMT" w:cs="ArialMT"/>
          <w:color w:val="000000"/>
        </w:rPr>
      </w:pPr>
      <w:r w:rsidRPr="003E00D0">
        <w:rPr>
          <w:rFonts w:ascii="ArialMT" w:hAnsi="ArialMT" w:cs="ArialMT"/>
          <w:color w:val="000000"/>
        </w:rPr>
        <w:t>What would make it feel safer?</w:t>
      </w:r>
    </w:p>
    <w:p w14:paraId="3E4FE8E7" w14:textId="77777777" w:rsidR="003E00D0" w:rsidRPr="003E00D0" w:rsidRDefault="003E00D0" w:rsidP="003E00D0">
      <w:pPr>
        <w:numPr>
          <w:ilvl w:val="0"/>
          <w:numId w:val="49"/>
        </w:numPr>
        <w:rPr>
          <w:rFonts w:ascii="ArialMT" w:hAnsi="ArialMT" w:cs="ArialMT"/>
          <w:color w:val="000000"/>
        </w:rPr>
      </w:pPr>
      <w:r w:rsidRPr="003E00D0">
        <w:rPr>
          <w:rFonts w:ascii="ArialMT" w:hAnsi="ArialMT" w:cs="ArialMT"/>
          <w:color w:val="000000"/>
        </w:rPr>
        <w:t>How should officers behave with tenants who feel isolated or unwelcome?</w:t>
      </w:r>
    </w:p>
    <w:p w14:paraId="1AA6B86B" w14:textId="77777777" w:rsidR="003E00D0" w:rsidRPr="003E00D0" w:rsidRDefault="003E00D0" w:rsidP="003E00D0">
      <w:pPr>
        <w:numPr>
          <w:ilvl w:val="1"/>
          <w:numId w:val="49"/>
        </w:numPr>
        <w:rPr>
          <w:rFonts w:ascii="ArialMT" w:hAnsi="ArialMT" w:cs="ArialMT"/>
          <w:color w:val="000000"/>
        </w:rPr>
      </w:pPr>
      <w:r w:rsidRPr="003E00D0">
        <w:rPr>
          <w:rFonts w:ascii="ArialMT" w:hAnsi="ArialMT" w:cs="ArialMT"/>
          <w:color w:val="000000"/>
        </w:rPr>
        <w:t>Tone</w:t>
      </w:r>
    </w:p>
    <w:p w14:paraId="08FD93D3" w14:textId="77777777" w:rsidR="003E00D0" w:rsidRPr="003E00D0" w:rsidRDefault="003E00D0" w:rsidP="003E00D0">
      <w:pPr>
        <w:numPr>
          <w:ilvl w:val="1"/>
          <w:numId w:val="49"/>
        </w:numPr>
        <w:rPr>
          <w:rFonts w:ascii="ArialMT" w:hAnsi="ArialMT" w:cs="ArialMT"/>
          <w:color w:val="000000"/>
        </w:rPr>
      </w:pPr>
      <w:r w:rsidRPr="003E00D0">
        <w:rPr>
          <w:rFonts w:ascii="ArialMT" w:hAnsi="ArialMT" w:cs="ArialMT"/>
          <w:color w:val="000000"/>
        </w:rPr>
        <w:t>Approach</w:t>
      </w:r>
    </w:p>
    <w:p w14:paraId="031CCCEA" w14:textId="77777777" w:rsidR="003E00D0" w:rsidRPr="003E00D0" w:rsidRDefault="003E00D0" w:rsidP="003E00D0">
      <w:pPr>
        <w:numPr>
          <w:ilvl w:val="1"/>
          <w:numId w:val="49"/>
        </w:numPr>
        <w:rPr>
          <w:rFonts w:ascii="ArialMT" w:hAnsi="ArialMT" w:cs="ArialMT"/>
          <w:color w:val="000000"/>
        </w:rPr>
      </w:pPr>
      <w:r w:rsidRPr="003E00D0">
        <w:rPr>
          <w:rFonts w:ascii="ArialMT" w:hAnsi="ArialMT" w:cs="ArialMT"/>
          <w:color w:val="000000"/>
        </w:rPr>
        <w:t>Follow-up</w:t>
      </w:r>
    </w:p>
    <w:p w14:paraId="02EDD686" w14:textId="77777777" w:rsidR="003E00D0" w:rsidRPr="003E00D0" w:rsidRDefault="003E00D0" w:rsidP="003E00D0">
      <w:pPr>
        <w:numPr>
          <w:ilvl w:val="1"/>
          <w:numId w:val="49"/>
        </w:numPr>
        <w:rPr>
          <w:rFonts w:ascii="ArialMT" w:hAnsi="ArialMT" w:cs="ArialMT"/>
          <w:color w:val="000000"/>
        </w:rPr>
      </w:pPr>
      <w:r w:rsidRPr="003E00D0">
        <w:rPr>
          <w:rFonts w:ascii="ArialMT" w:hAnsi="ArialMT" w:cs="ArialMT"/>
          <w:color w:val="000000"/>
        </w:rPr>
        <w:t>Sensitivity</w:t>
      </w:r>
    </w:p>
    <w:p w14:paraId="794B77EB" w14:textId="77777777" w:rsidR="003E00D0" w:rsidRPr="003E00D0" w:rsidRDefault="003E00D0" w:rsidP="003E00D0">
      <w:pPr>
        <w:numPr>
          <w:ilvl w:val="0"/>
          <w:numId w:val="49"/>
        </w:numPr>
        <w:rPr>
          <w:rFonts w:ascii="ArialMT" w:hAnsi="ArialMT" w:cs="ArialMT"/>
          <w:color w:val="000000"/>
        </w:rPr>
      </w:pPr>
      <w:r w:rsidRPr="003E00D0">
        <w:rPr>
          <w:rFonts w:ascii="ArialMT" w:hAnsi="ArialMT" w:cs="ArialMT"/>
          <w:color w:val="000000"/>
        </w:rPr>
        <w:t>What small, low-cost ideas could help tenants feel included on estates?</w:t>
      </w:r>
      <w:r w:rsidRPr="003E00D0">
        <w:rPr>
          <w:rFonts w:ascii="ArialMT" w:hAnsi="ArialMT" w:cs="ArialMT"/>
          <w:color w:val="000000"/>
        </w:rPr>
        <w:br/>
        <w:t>Encourage ideas that are:</w:t>
      </w:r>
    </w:p>
    <w:p w14:paraId="5F446DC6" w14:textId="77777777" w:rsidR="003E00D0" w:rsidRPr="003E00D0" w:rsidRDefault="003E00D0" w:rsidP="003E00D0">
      <w:pPr>
        <w:numPr>
          <w:ilvl w:val="1"/>
          <w:numId w:val="49"/>
        </w:numPr>
        <w:rPr>
          <w:rFonts w:ascii="ArialMT" w:hAnsi="ArialMT" w:cs="ArialMT"/>
          <w:color w:val="000000"/>
        </w:rPr>
      </w:pPr>
      <w:r w:rsidRPr="003E00D0">
        <w:rPr>
          <w:rFonts w:ascii="ArialMT" w:hAnsi="ArialMT" w:cs="ArialMT"/>
          <w:color w:val="000000"/>
        </w:rPr>
        <w:t>Realistic</w:t>
      </w:r>
    </w:p>
    <w:p w14:paraId="5F341D6B" w14:textId="77777777" w:rsidR="003E00D0" w:rsidRPr="003E00D0" w:rsidRDefault="003E00D0" w:rsidP="003E00D0">
      <w:pPr>
        <w:numPr>
          <w:ilvl w:val="1"/>
          <w:numId w:val="49"/>
        </w:numPr>
        <w:rPr>
          <w:rFonts w:ascii="ArialMT" w:hAnsi="ArialMT" w:cs="ArialMT"/>
          <w:color w:val="000000"/>
        </w:rPr>
      </w:pPr>
      <w:r w:rsidRPr="003E00D0">
        <w:rPr>
          <w:rFonts w:ascii="ArialMT" w:hAnsi="ArialMT" w:cs="ArialMT"/>
          <w:color w:val="000000"/>
        </w:rPr>
        <w:t>Relationship-based</w:t>
      </w:r>
    </w:p>
    <w:p w14:paraId="6D597F90" w14:textId="77777777" w:rsidR="003E00D0" w:rsidRPr="003E00D0" w:rsidRDefault="003E00D0" w:rsidP="003E00D0">
      <w:pPr>
        <w:numPr>
          <w:ilvl w:val="1"/>
          <w:numId w:val="49"/>
        </w:numPr>
        <w:rPr>
          <w:rFonts w:ascii="ArialMT" w:hAnsi="ArialMT" w:cs="ArialMT"/>
          <w:color w:val="000000"/>
        </w:rPr>
      </w:pPr>
      <w:r w:rsidRPr="003E00D0">
        <w:rPr>
          <w:rFonts w:ascii="ArialMT" w:hAnsi="ArialMT" w:cs="ArialMT"/>
          <w:color w:val="000000"/>
        </w:rPr>
        <w:t>Not reliant on big budgets</w:t>
      </w:r>
    </w:p>
    <w:p w14:paraId="1D7FB485" w14:textId="77777777" w:rsidR="003E00D0" w:rsidRPr="003E00D0" w:rsidRDefault="003E00D0" w:rsidP="003E00D0">
      <w:pPr>
        <w:rPr>
          <w:rFonts w:ascii="ArialMT" w:hAnsi="ArialMT" w:cs="ArialMT"/>
          <w:color w:val="000000"/>
        </w:rPr>
      </w:pPr>
      <w:r w:rsidRPr="003E00D0">
        <w:rPr>
          <w:rFonts w:ascii="ArialMT" w:hAnsi="ArialMT" w:cs="ArialMT"/>
          <w:color w:val="000000"/>
        </w:rPr>
        <w:t>Bring the group back together and share themes.</w:t>
      </w:r>
    </w:p>
    <w:p w14:paraId="473D19DF" w14:textId="6CCF951B" w:rsidR="003E00D0" w:rsidRPr="003E00D0" w:rsidRDefault="003E00D0" w:rsidP="003E00D0">
      <w:pPr>
        <w:rPr>
          <w:rFonts w:ascii="ArialMT" w:hAnsi="ArialMT" w:cs="ArialMT"/>
          <w:color w:val="000000"/>
        </w:rPr>
      </w:pPr>
    </w:p>
    <w:p w14:paraId="0E166BC3" w14:textId="77777777" w:rsidR="003E00D0" w:rsidRPr="003E00D0" w:rsidRDefault="003E00D0" w:rsidP="003E00D0">
      <w:pPr>
        <w:rPr>
          <w:rFonts w:ascii="ArialMT" w:hAnsi="ArialMT" w:cs="ArialMT"/>
          <w:color w:val="000000"/>
        </w:rPr>
      </w:pPr>
      <w:r w:rsidRPr="003E00D0">
        <w:rPr>
          <w:rFonts w:ascii="ArialMT" w:hAnsi="ArialMT" w:cs="ArialMT"/>
          <w:color w:val="000000"/>
        </w:rPr>
        <w:t>Facilitator Prompts</w:t>
      </w:r>
    </w:p>
    <w:p w14:paraId="0D30D2F6" w14:textId="77777777" w:rsidR="003E00D0" w:rsidRPr="003E00D0" w:rsidRDefault="003E00D0" w:rsidP="003E00D0">
      <w:pPr>
        <w:numPr>
          <w:ilvl w:val="0"/>
          <w:numId w:val="50"/>
        </w:numPr>
        <w:rPr>
          <w:rFonts w:ascii="ArialMT" w:hAnsi="ArialMT" w:cs="ArialMT"/>
          <w:color w:val="000000"/>
        </w:rPr>
      </w:pPr>
      <w:r w:rsidRPr="003E00D0">
        <w:rPr>
          <w:rFonts w:ascii="ArialMT" w:hAnsi="ArialMT" w:cs="ArialMT"/>
          <w:color w:val="000000"/>
        </w:rPr>
        <w:t xml:space="preserve">“What would make </w:t>
      </w:r>
      <w:r w:rsidRPr="003E00D0">
        <w:rPr>
          <w:rFonts w:ascii="ArialMT" w:hAnsi="ArialMT" w:cs="ArialMT"/>
          <w:i/>
          <w:iCs/>
          <w:color w:val="000000"/>
        </w:rPr>
        <w:t>you</w:t>
      </w:r>
      <w:r w:rsidRPr="003E00D0">
        <w:rPr>
          <w:rFonts w:ascii="ArialMT" w:hAnsi="ArialMT" w:cs="ArialMT"/>
          <w:color w:val="000000"/>
        </w:rPr>
        <w:t xml:space="preserve"> take that first step?”</w:t>
      </w:r>
    </w:p>
    <w:p w14:paraId="2519E6E9" w14:textId="77777777" w:rsidR="003E00D0" w:rsidRPr="003E00D0" w:rsidRDefault="003E00D0" w:rsidP="003E00D0">
      <w:pPr>
        <w:numPr>
          <w:ilvl w:val="0"/>
          <w:numId w:val="50"/>
        </w:numPr>
        <w:rPr>
          <w:rFonts w:ascii="ArialMT" w:hAnsi="ArialMT" w:cs="ArialMT"/>
          <w:color w:val="000000"/>
        </w:rPr>
      </w:pPr>
      <w:r w:rsidRPr="003E00D0">
        <w:rPr>
          <w:rFonts w:ascii="ArialMT" w:hAnsi="ArialMT" w:cs="ArialMT"/>
          <w:color w:val="000000"/>
        </w:rPr>
        <w:t>“What feels supportive vs intrusive?”</w:t>
      </w:r>
    </w:p>
    <w:p w14:paraId="6DBC2D51" w14:textId="77777777" w:rsidR="003E00D0" w:rsidRPr="003E00D0" w:rsidRDefault="003E00D0" w:rsidP="003E00D0">
      <w:pPr>
        <w:numPr>
          <w:ilvl w:val="0"/>
          <w:numId w:val="50"/>
        </w:numPr>
        <w:rPr>
          <w:rFonts w:ascii="ArialMT" w:hAnsi="ArialMT" w:cs="ArialMT"/>
          <w:color w:val="000000"/>
        </w:rPr>
      </w:pPr>
      <w:r w:rsidRPr="003E00D0">
        <w:rPr>
          <w:rFonts w:ascii="ArialMT" w:hAnsi="ArialMT" w:cs="ArialMT"/>
          <w:color w:val="000000"/>
        </w:rPr>
        <w:t>“How do we avoid making people feel like a ‘problem’?”</w:t>
      </w:r>
    </w:p>
    <w:p w14:paraId="672370DD" w14:textId="729816D4" w:rsidR="003E00D0" w:rsidRPr="003E00D0" w:rsidRDefault="003E00D0" w:rsidP="003E00D0">
      <w:pPr>
        <w:rPr>
          <w:rFonts w:ascii="ArialMT" w:hAnsi="ArialMT" w:cs="ArialMT"/>
          <w:color w:val="000000"/>
        </w:rPr>
      </w:pPr>
    </w:p>
    <w:p w14:paraId="55ADB29D" w14:textId="4FB0C41E" w:rsidR="003E00D0" w:rsidRPr="003E00D0" w:rsidRDefault="003E00D0" w:rsidP="003E00D0">
      <w:pPr>
        <w:rPr>
          <w:rFonts w:ascii="ArialMT" w:hAnsi="ArialMT" w:cs="ArialMT"/>
          <w:color w:val="000000"/>
        </w:rPr>
      </w:pPr>
      <w:r w:rsidRPr="003E00D0">
        <w:rPr>
          <w:rFonts w:ascii="ArialMT" w:hAnsi="ArialMT" w:cs="ArialMT"/>
          <w:color w:val="000000"/>
        </w:rPr>
        <w:t>12:00–12:10 — Whole-Group Reflection (10 mins)</w:t>
      </w:r>
    </w:p>
    <w:p w14:paraId="03AA1332" w14:textId="77777777" w:rsidR="003E00D0" w:rsidRPr="003E00D0" w:rsidRDefault="003E00D0" w:rsidP="003E00D0">
      <w:pPr>
        <w:rPr>
          <w:rFonts w:ascii="ArialMT" w:hAnsi="ArialMT" w:cs="ArialMT"/>
          <w:color w:val="000000"/>
        </w:rPr>
      </w:pPr>
      <w:r w:rsidRPr="003E00D0">
        <w:rPr>
          <w:rFonts w:ascii="ArialMT" w:hAnsi="ArialMT" w:cs="ArialMT"/>
          <w:color w:val="000000"/>
        </w:rPr>
        <w:t>Purpose: Draw out shared values and expectations.</w:t>
      </w:r>
    </w:p>
    <w:p w14:paraId="2EAF16B1" w14:textId="77777777" w:rsidR="003E00D0" w:rsidRPr="003E00D0" w:rsidRDefault="003E00D0" w:rsidP="003E00D0">
      <w:pPr>
        <w:rPr>
          <w:rFonts w:ascii="ArialMT" w:hAnsi="ArialMT" w:cs="ArialMT"/>
          <w:color w:val="000000"/>
        </w:rPr>
      </w:pPr>
      <w:r w:rsidRPr="003E00D0">
        <w:rPr>
          <w:rFonts w:ascii="ArialMT" w:hAnsi="ArialMT" w:cs="ArialMT"/>
          <w:color w:val="000000"/>
        </w:rPr>
        <w:t>Prompts:</w:t>
      </w:r>
    </w:p>
    <w:p w14:paraId="0E06609E" w14:textId="77777777" w:rsidR="003E00D0" w:rsidRPr="003E00D0" w:rsidRDefault="003E00D0" w:rsidP="003E00D0">
      <w:pPr>
        <w:numPr>
          <w:ilvl w:val="0"/>
          <w:numId w:val="51"/>
        </w:numPr>
        <w:rPr>
          <w:rFonts w:ascii="ArialMT" w:hAnsi="ArialMT" w:cs="ArialMT"/>
          <w:color w:val="000000"/>
        </w:rPr>
      </w:pPr>
      <w:r w:rsidRPr="003E00D0">
        <w:rPr>
          <w:rFonts w:ascii="ArialMT" w:hAnsi="ArialMT" w:cs="ArialMT"/>
          <w:color w:val="000000"/>
        </w:rPr>
        <w:t>“What matters most when trying to help someone feel they belong?”</w:t>
      </w:r>
    </w:p>
    <w:p w14:paraId="25B5387C" w14:textId="77777777" w:rsidR="003E00D0" w:rsidRPr="003E00D0" w:rsidRDefault="003E00D0" w:rsidP="003E00D0">
      <w:pPr>
        <w:numPr>
          <w:ilvl w:val="0"/>
          <w:numId w:val="51"/>
        </w:numPr>
        <w:rPr>
          <w:rFonts w:ascii="ArialMT" w:hAnsi="ArialMT" w:cs="ArialMT"/>
          <w:color w:val="000000"/>
        </w:rPr>
      </w:pPr>
      <w:r w:rsidRPr="003E00D0">
        <w:rPr>
          <w:rFonts w:ascii="ArialMT" w:hAnsi="ArialMT" w:cs="ArialMT"/>
          <w:color w:val="000000"/>
        </w:rPr>
        <w:t>“What officer behaviours build trust?”</w:t>
      </w:r>
    </w:p>
    <w:p w14:paraId="3444B188" w14:textId="77777777" w:rsidR="003E00D0" w:rsidRPr="003E00D0" w:rsidRDefault="003E00D0" w:rsidP="003E00D0">
      <w:pPr>
        <w:numPr>
          <w:ilvl w:val="0"/>
          <w:numId w:val="51"/>
        </w:numPr>
        <w:rPr>
          <w:rFonts w:ascii="ArialMT" w:hAnsi="ArialMT" w:cs="ArialMT"/>
          <w:color w:val="000000"/>
        </w:rPr>
      </w:pPr>
      <w:r w:rsidRPr="003E00D0">
        <w:rPr>
          <w:rFonts w:ascii="ArialMT" w:hAnsi="ArialMT" w:cs="ArialMT"/>
          <w:color w:val="000000"/>
        </w:rPr>
        <w:t>“What one thing could we do better as a service?”</w:t>
      </w:r>
    </w:p>
    <w:p w14:paraId="4A5B88FF" w14:textId="77777777" w:rsidR="003E00D0" w:rsidRPr="003E00D0" w:rsidRDefault="003E00D0" w:rsidP="003E00D0">
      <w:pPr>
        <w:rPr>
          <w:rFonts w:ascii="ArialMT" w:hAnsi="ArialMT" w:cs="ArialMT"/>
          <w:color w:val="000000"/>
        </w:rPr>
      </w:pPr>
      <w:r w:rsidRPr="003E00D0">
        <w:rPr>
          <w:rFonts w:ascii="ArialMT" w:hAnsi="ArialMT" w:cs="ArialMT"/>
          <w:color w:val="000000"/>
        </w:rPr>
        <w:lastRenderedPageBreak/>
        <w:t>Record key messages under a heading:</w:t>
      </w:r>
      <w:r w:rsidRPr="003E00D0">
        <w:rPr>
          <w:rFonts w:ascii="ArialMT" w:hAnsi="ArialMT" w:cs="ArialMT"/>
          <w:color w:val="000000"/>
        </w:rPr>
        <w:br/>
        <w:t>‘What Inclusion Looks Like to Tenants’</w:t>
      </w:r>
    </w:p>
    <w:p w14:paraId="34A36944" w14:textId="4B608B8A" w:rsidR="003E00D0" w:rsidRPr="003E00D0" w:rsidRDefault="003E00D0" w:rsidP="003E00D0">
      <w:pPr>
        <w:rPr>
          <w:rFonts w:ascii="ArialMT" w:hAnsi="ArialMT" w:cs="ArialMT"/>
          <w:color w:val="000000"/>
        </w:rPr>
      </w:pPr>
    </w:p>
    <w:p w14:paraId="7C0A2C3E" w14:textId="51D60267" w:rsidR="003E00D0" w:rsidRPr="003E00D0" w:rsidRDefault="003E00D0" w:rsidP="003E00D0">
      <w:pPr>
        <w:rPr>
          <w:rFonts w:ascii="ArialMT" w:hAnsi="ArialMT" w:cs="ArialMT"/>
          <w:color w:val="000000"/>
        </w:rPr>
      </w:pPr>
      <w:r w:rsidRPr="003E00D0">
        <w:rPr>
          <w:rFonts w:ascii="ArialMT" w:hAnsi="ArialMT" w:cs="ArialMT"/>
          <w:color w:val="000000"/>
        </w:rPr>
        <w:t>12:10–12:15 — Vote for Next HIW Theme (5 mins)</w:t>
      </w:r>
    </w:p>
    <w:p w14:paraId="2D503EDC" w14:textId="77777777" w:rsidR="003E00D0" w:rsidRPr="003E00D0" w:rsidRDefault="003E00D0" w:rsidP="003E00D0">
      <w:pPr>
        <w:rPr>
          <w:rFonts w:ascii="ArialMT" w:hAnsi="ArialMT" w:cs="ArialMT"/>
          <w:color w:val="000000"/>
        </w:rPr>
      </w:pPr>
      <w:r w:rsidRPr="003E00D0">
        <w:rPr>
          <w:rFonts w:ascii="ArialMT" w:hAnsi="ArialMT" w:cs="ArialMT"/>
          <w:color w:val="000000"/>
        </w:rPr>
        <w:t>Ask tenants to vote on the next quarter’s focus:</w:t>
      </w:r>
    </w:p>
    <w:p w14:paraId="7A884CF8" w14:textId="77777777" w:rsidR="003E00D0" w:rsidRPr="003E00D0" w:rsidRDefault="003E00D0" w:rsidP="003E00D0">
      <w:pPr>
        <w:numPr>
          <w:ilvl w:val="0"/>
          <w:numId w:val="52"/>
        </w:numPr>
        <w:rPr>
          <w:rFonts w:ascii="ArialMT" w:hAnsi="ArialMT" w:cs="ArialMT"/>
          <w:color w:val="000000"/>
        </w:rPr>
      </w:pPr>
      <w:r w:rsidRPr="003E00D0">
        <w:rPr>
          <w:rFonts w:ascii="ArialMT" w:hAnsi="ArialMT" w:cs="ArialMT"/>
          <w:color w:val="000000"/>
        </w:rPr>
        <w:t>Transparency, Influence &amp; Accountability (TIA)</w:t>
      </w:r>
    </w:p>
    <w:p w14:paraId="59FDB822" w14:textId="77777777" w:rsidR="003E00D0" w:rsidRPr="003E00D0" w:rsidRDefault="003E00D0" w:rsidP="003E00D0">
      <w:pPr>
        <w:numPr>
          <w:ilvl w:val="0"/>
          <w:numId w:val="52"/>
        </w:numPr>
        <w:rPr>
          <w:rFonts w:ascii="ArialMT" w:hAnsi="ArialMT" w:cs="ArialMT"/>
          <w:color w:val="000000"/>
        </w:rPr>
      </w:pPr>
      <w:r w:rsidRPr="003E00D0">
        <w:rPr>
          <w:rFonts w:ascii="ArialMT" w:hAnsi="ArialMT" w:cs="ArialMT"/>
          <w:color w:val="000000"/>
        </w:rPr>
        <w:t>Tenancy (Allocations &amp; Lettings)</w:t>
      </w:r>
    </w:p>
    <w:p w14:paraId="758DDBDF" w14:textId="77777777" w:rsidR="003E00D0" w:rsidRPr="003E00D0" w:rsidRDefault="003E00D0" w:rsidP="003E00D0">
      <w:pPr>
        <w:numPr>
          <w:ilvl w:val="0"/>
          <w:numId w:val="52"/>
        </w:numPr>
        <w:rPr>
          <w:rFonts w:ascii="ArialMT" w:hAnsi="ArialMT" w:cs="ArialMT"/>
          <w:color w:val="000000"/>
        </w:rPr>
      </w:pPr>
      <w:r w:rsidRPr="003E00D0">
        <w:rPr>
          <w:rFonts w:ascii="ArialMT" w:hAnsi="ArialMT" w:cs="ArialMT"/>
          <w:color w:val="000000"/>
        </w:rPr>
        <w:t>Safety &amp; Quality</w:t>
      </w:r>
    </w:p>
    <w:p w14:paraId="5E38ECF3" w14:textId="77777777" w:rsidR="003E00D0" w:rsidRPr="003E00D0" w:rsidRDefault="003E00D0" w:rsidP="003E00D0">
      <w:pPr>
        <w:rPr>
          <w:rFonts w:ascii="ArialMT" w:hAnsi="ArialMT" w:cs="ArialMT"/>
          <w:color w:val="000000"/>
        </w:rPr>
      </w:pPr>
      <w:r w:rsidRPr="003E00D0">
        <w:rPr>
          <w:rFonts w:ascii="ArialMT" w:hAnsi="ArialMT" w:cs="ArialMT"/>
          <w:color w:val="000000"/>
        </w:rPr>
        <w:t>Simple show of hands or dots.</w:t>
      </w:r>
    </w:p>
    <w:p w14:paraId="48E718B1" w14:textId="77777777" w:rsidR="003E00D0" w:rsidRPr="003E00D0" w:rsidRDefault="003E00D0" w:rsidP="003E00D0">
      <w:pPr>
        <w:rPr>
          <w:rFonts w:ascii="ArialMT" w:hAnsi="ArialMT" w:cs="ArialMT"/>
          <w:color w:val="000000"/>
        </w:rPr>
      </w:pPr>
      <w:r w:rsidRPr="003E00D0">
        <w:rPr>
          <w:rFonts w:ascii="ArialMT" w:hAnsi="ArialMT" w:cs="ArialMT"/>
          <w:color w:val="000000"/>
        </w:rPr>
        <w:t>Confirm the winning theme.</w:t>
      </w:r>
    </w:p>
    <w:p w14:paraId="64AB2626" w14:textId="1A26F805" w:rsidR="003E00D0" w:rsidRPr="003E00D0" w:rsidRDefault="003E00D0" w:rsidP="003E00D0">
      <w:pPr>
        <w:rPr>
          <w:rFonts w:ascii="ArialMT" w:hAnsi="ArialMT" w:cs="ArialMT"/>
          <w:color w:val="000000"/>
        </w:rPr>
      </w:pPr>
    </w:p>
    <w:p w14:paraId="14E37692" w14:textId="6405A00C" w:rsidR="003E00D0" w:rsidRPr="003E00D0" w:rsidRDefault="003E00D0" w:rsidP="003E00D0">
      <w:pPr>
        <w:rPr>
          <w:rFonts w:ascii="ArialMT" w:hAnsi="ArialMT" w:cs="ArialMT"/>
          <w:color w:val="000000"/>
        </w:rPr>
      </w:pPr>
      <w:r w:rsidRPr="003E00D0">
        <w:rPr>
          <w:rFonts w:ascii="ArialMT" w:hAnsi="ArialMT" w:cs="ArialMT"/>
          <w:color w:val="000000"/>
        </w:rPr>
        <w:t>12:15–12:20 — Evaluation + Tenant Activity Survey (5 mins)</w:t>
      </w:r>
    </w:p>
    <w:p w14:paraId="75486EB1" w14:textId="77777777" w:rsidR="003E00D0" w:rsidRPr="003E00D0" w:rsidRDefault="003E00D0" w:rsidP="003E00D0">
      <w:pPr>
        <w:numPr>
          <w:ilvl w:val="0"/>
          <w:numId w:val="53"/>
        </w:numPr>
        <w:rPr>
          <w:rFonts w:ascii="ArialMT" w:hAnsi="ArialMT" w:cs="ArialMT"/>
          <w:color w:val="000000"/>
        </w:rPr>
      </w:pPr>
      <w:r w:rsidRPr="003E00D0">
        <w:rPr>
          <w:rFonts w:ascii="ArialMT" w:hAnsi="ArialMT" w:cs="ArialMT"/>
          <w:color w:val="000000"/>
        </w:rPr>
        <w:t>Thank tenants for their contributions</w:t>
      </w:r>
    </w:p>
    <w:p w14:paraId="76CB6A38" w14:textId="77777777" w:rsidR="003E00D0" w:rsidRPr="003E00D0" w:rsidRDefault="003E00D0" w:rsidP="003E00D0">
      <w:pPr>
        <w:numPr>
          <w:ilvl w:val="0"/>
          <w:numId w:val="53"/>
        </w:numPr>
        <w:rPr>
          <w:rFonts w:ascii="ArialMT" w:hAnsi="ArialMT" w:cs="ArialMT"/>
          <w:color w:val="000000"/>
        </w:rPr>
      </w:pPr>
      <w:r w:rsidRPr="003E00D0">
        <w:rPr>
          <w:rFonts w:ascii="ArialMT" w:hAnsi="ArialMT" w:cs="ArialMT"/>
          <w:color w:val="000000"/>
        </w:rPr>
        <w:t>Ask them to complete the Tenant Activity Survey</w:t>
      </w:r>
    </w:p>
    <w:p w14:paraId="74B6D22A" w14:textId="77777777" w:rsidR="003E00D0" w:rsidRPr="003E00D0" w:rsidRDefault="003E00D0" w:rsidP="003E00D0">
      <w:pPr>
        <w:numPr>
          <w:ilvl w:val="0"/>
          <w:numId w:val="53"/>
        </w:numPr>
        <w:rPr>
          <w:rFonts w:ascii="ArialMT" w:hAnsi="ArialMT" w:cs="ArialMT"/>
          <w:color w:val="000000"/>
        </w:rPr>
      </w:pPr>
      <w:r w:rsidRPr="003E00D0">
        <w:rPr>
          <w:rFonts w:ascii="ArialMT" w:hAnsi="ArialMT" w:cs="ArialMT"/>
          <w:color w:val="000000"/>
        </w:rPr>
        <w:t>Offer support if needed</w:t>
      </w:r>
    </w:p>
    <w:p w14:paraId="24A97DC9" w14:textId="77777777" w:rsidR="003E00D0" w:rsidRPr="003E00D0" w:rsidRDefault="003E00D0" w:rsidP="003E00D0">
      <w:pPr>
        <w:rPr>
          <w:rFonts w:ascii="ArialMT" w:hAnsi="ArialMT" w:cs="ArialMT"/>
          <w:color w:val="000000"/>
        </w:rPr>
      </w:pPr>
      <w:r w:rsidRPr="003E00D0">
        <w:rPr>
          <w:rFonts w:ascii="ArialMT" w:hAnsi="ArialMT" w:cs="ArialMT"/>
          <w:color w:val="000000"/>
        </w:rPr>
        <w:t>Explain briefly why it matters:</w:t>
      </w:r>
    </w:p>
    <w:p w14:paraId="154B4A7C" w14:textId="77777777" w:rsidR="003E00D0" w:rsidRPr="003E00D0" w:rsidRDefault="003E00D0" w:rsidP="003E00D0">
      <w:pPr>
        <w:rPr>
          <w:rFonts w:ascii="ArialMT" w:hAnsi="ArialMT" w:cs="ArialMT"/>
          <w:color w:val="000000"/>
        </w:rPr>
      </w:pPr>
      <w:r w:rsidRPr="003E00D0">
        <w:rPr>
          <w:rFonts w:ascii="ArialMT" w:hAnsi="ArialMT" w:cs="ArialMT"/>
          <w:color w:val="000000"/>
        </w:rPr>
        <w:t>“This helps us evidence that tenants feel listened to and able to influence services.”</w:t>
      </w:r>
    </w:p>
    <w:p w14:paraId="04752EF3" w14:textId="46D9CA18" w:rsidR="003E00D0" w:rsidRPr="003E00D0" w:rsidRDefault="003E00D0" w:rsidP="003E00D0">
      <w:pPr>
        <w:rPr>
          <w:rFonts w:ascii="ArialMT" w:hAnsi="ArialMT" w:cs="ArialMT"/>
          <w:color w:val="000000"/>
        </w:rPr>
      </w:pPr>
    </w:p>
    <w:p w14:paraId="1E96C0B9" w14:textId="2C2ADD7A" w:rsidR="003E00D0" w:rsidRPr="003E00D0" w:rsidRDefault="003E00D0" w:rsidP="003E00D0">
      <w:pPr>
        <w:rPr>
          <w:rFonts w:ascii="ArialMT" w:hAnsi="ArialMT" w:cs="ArialMT"/>
          <w:color w:val="000000"/>
        </w:rPr>
      </w:pPr>
      <w:r w:rsidRPr="003E00D0">
        <w:rPr>
          <w:rFonts w:ascii="ArialMT" w:hAnsi="ArialMT" w:cs="ArialMT"/>
          <w:color w:val="000000"/>
        </w:rPr>
        <w:t>12:20–12:30 — Close &amp; What’s Next (10 mins)</w:t>
      </w:r>
    </w:p>
    <w:p w14:paraId="186C45A3" w14:textId="77777777" w:rsidR="003E00D0" w:rsidRPr="003E00D0" w:rsidRDefault="003E00D0" w:rsidP="003E00D0">
      <w:pPr>
        <w:numPr>
          <w:ilvl w:val="0"/>
          <w:numId w:val="54"/>
        </w:numPr>
        <w:rPr>
          <w:rFonts w:ascii="ArialMT" w:hAnsi="ArialMT" w:cs="ArialMT"/>
          <w:color w:val="000000"/>
        </w:rPr>
      </w:pPr>
      <w:r w:rsidRPr="003E00D0">
        <w:rPr>
          <w:rFonts w:ascii="ArialMT" w:hAnsi="ArialMT" w:cs="ArialMT"/>
          <w:color w:val="000000"/>
        </w:rPr>
        <w:t>Thank everyone warmly</w:t>
      </w:r>
    </w:p>
    <w:p w14:paraId="0CB83C2F" w14:textId="77777777" w:rsidR="003E00D0" w:rsidRPr="003E00D0" w:rsidRDefault="003E00D0" w:rsidP="003E00D0">
      <w:pPr>
        <w:numPr>
          <w:ilvl w:val="0"/>
          <w:numId w:val="54"/>
        </w:numPr>
        <w:rPr>
          <w:rFonts w:ascii="ArialMT" w:hAnsi="ArialMT" w:cs="ArialMT"/>
          <w:color w:val="000000"/>
        </w:rPr>
      </w:pPr>
      <w:r w:rsidRPr="003E00D0">
        <w:rPr>
          <w:rFonts w:ascii="ArialMT" w:hAnsi="ArialMT" w:cs="ArialMT"/>
          <w:color w:val="000000"/>
        </w:rPr>
        <w:t>Reconfirm that Actions &amp; Outcomes will be shared and tracked online</w:t>
      </w:r>
    </w:p>
    <w:p w14:paraId="12E992DF" w14:textId="77777777" w:rsidR="003E00D0" w:rsidRPr="003E00D0" w:rsidRDefault="003E00D0" w:rsidP="003E00D0">
      <w:pPr>
        <w:numPr>
          <w:ilvl w:val="0"/>
          <w:numId w:val="54"/>
        </w:numPr>
        <w:rPr>
          <w:rFonts w:ascii="ArialMT" w:hAnsi="ArialMT" w:cs="ArialMT"/>
          <w:color w:val="000000"/>
        </w:rPr>
      </w:pPr>
      <w:r w:rsidRPr="003E00D0">
        <w:rPr>
          <w:rFonts w:ascii="ArialMT" w:hAnsi="ArialMT" w:cs="ArialMT"/>
          <w:color w:val="000000"/>
        </w:rPr>
        <w:t>Heads-up:</w:t>
      </w:r>
    </w:p>
    <w:p w14:paraId="25B4268B" w14:textId="77777777" w:rsidR="003E00D0" w:rsidRPr="003E00D0" w:rsidRDefault="003E00D0" w:rsidP="003E00D0">
      <w:pPr>
        <w:rPr>
          <w:rFonts w:ascii="ArialMT" w:hAnsi="ArialMT" w:cs="ArialMT"/>
          <w:color w:val="000000"/>
        </w:rPr>
      </w:pPr>
      <w:r w:rsidRPr="003E00D0">
        <w:rPr>
          <w:rFonts w:ascii="ArialMT" w:hAnsi="ArialMT" w:cs="ArialMT"/>
          <w:color w:val="000000"/>
        </w:rPr>
        <w:t>“The HRA consultation goes live on Monday — please take part and share your views on how housing money is spent.”</w:t>
      </w:r>
    </w:p>
    <w:p w14:paraId="172F114E" w14:textId="6ECABA04" w:rsidR="0087219E" w:rsidRPr="003E00D0" w:rsidRDefault="003E00D0" w:rsidP="00103B68">
      <w:pPr>
        <w:numPr>
          <w:ilvl w:val="0"/>
          <w:numId w:val="54"/>
        </w:numPr>
        <w:sectPr w:rsidR="0087219E" w:rsidRPr="003E00D0" w:rsidSect="007901AA">
          <w:headerReference w:type="default" r:id="rId13"/>
          <w:headerReference w:type="first" r:id="rId14"/>
          <w:footerReference w:type="first" r:id="rId15"/>
          <w:pgSz w:w="11900" w:h="16840"/>
          <w:pgMar w:top="2476" w:right="1440" w:bottom="2374" w:left="1440" w:header="720" w:footer="720" w:gutter="0"/>
          <w:pgNumType w:start="1"/>
          <w:cols w:space="720"/>
          <w:titlePg/>
          <w:docGrid w:linePitch="360"/>
        </w:sectPr>
      </w:pPr>
      <w:r w:rsidRPr="003E00D0">
        <w:rPr>
          <w:rFonts w:ascii="ArialMT" w:hAnsi="ArialMT" w:cs="ArialMT"/>
          <w:color w:val="000000"/>
        </w:rPr>
        <w:t>Invite informal chats before leaving</w:t>
      </w:r>
    </w:p>
    <w:p w14:paraId="0959D42D" w14:textId="77777777" w:rsidR="007901AA" w:rsidRPr="003E00D0" w:rsidRDefault="007901AA" w:rsidP="00F32F03">
      <w:pPr>
        <w:rPr>
          <w:rFonts w:ascii="Arial-BoldMT" w:hAnsi="Arial-BoldMT" w:cs="Arial-BoldMT"/>
        </w:rPr>
      </w:pPr>
    </w:p>
    <w:sectPr w:rsidR="007901AA" w:rsidRPr="003E00D0" w:rsidSect="0087219E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A8A68" w14:textId="77777777" w:rsidR="000508F1" w:rsidRDefault="000508F1" w:rsidP="00E94246">
      <w:r>
        <w:separator/>
      </w:r>
    </w:p>
  </w:endnote>
  <w:endnote w:type="continuationSeparator" w:id="0">
    <w:p w14:paraId="3CE1833D" w14:textId="77777777" w:rsidR="000508F1" w:rsidRDefault="000508F1" w:rsidP="00E94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FD0ED" w14:textId="77777777" w:rsidR="007901AA" w:rsidRDefault="007901AA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7216" behindDoc="1" locked="0" layoutInCell="1" allowOverlap="1" wp14:anchorId="3AB02B50" wp14:editId="137A7CDF">
          <wp:simplePos x="0" y="0"/>
          <wp:positionH relativeFrom="page">
            <wp:posOffset>180340</wp:posOffset>
          </wp:positionH>
          <wp:positionV relativeFrom="page">
            <wp:align>bottom</wp:align>
          </wp:positionV>
          <wp:extent cx="7200000" cy="1522800"/>
          <wp:effectExtent l="0" t="0" r="1270" b="1270"/>
          <wp:wrapNone/>
          <wp:docPr id="1207778305" name="Picture 12077783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etterhead-216-5mm-foot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0" cy="152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7EF770" w14:textId="77777777" w:rsidR="000508F1" w:rsidRDefault="000508F1" w:rsidP="00E94246">
      <w:r>
        <w:separator/>
      </w:r>
    </w:p>
  </w:footnote>
  <w:footnote w:type="continuationSeparator" w:id="0">
    <w:p w14:paraId="019D7C84" w14:textId="77777777" w:rsidR="000508F1" w:rsidRDefault="000508F1" w:rsidP="00E942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20578" w14:textId="77777777" w:rsidR="007901AA" w:rsidRDefault="007901AA" w:rsidP="00E94246">
    <w:pPr>
      <w:pStyle w:val="Header"/>
      <w:tabs>
        <w:tab w:val="clear" w:pos="4513"/>
        <w:tab w:val="clear" w:pos="9026"/>
        <w:tab w:val="left" w:pos="1100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D83CF" w14:textId="77777777" w:rsidR="007901AA" w:rsidRDefault="007901A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69AE2D7A" wp14:editId="5A138A5E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000" cy="1540800"/>
          <wp:effectExtent l="0" t="0" r="0" b="0"/>
          <wp:wrapNone/>
          <wp:docPr id="1641080629" name="Picture 16410806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letterhead-216-5mm-v3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54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E67E7"/>
    <w:multiLevelType w:val="multilevel"/>
    <w:tmpl w:val="9DA2D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F906B9"/>
    <w:multiLevelType w:val="multilevel"/>
    <w:tmpl w:val="38D0F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2B0A26"/>
    <w:multiLevelType w:val="multilevel"/>
    <w:tmpl w:val="05B09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1EF66CC"/>
    <w:multiLevelType w:val="multilevel"/>
    <w:tmpl w:val="C1963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4A56C68"/>
    <w:multiLevelType w:val="multilevel"/>
    <w:tmpl w:val="34063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6E529A4"/>
    <w:multiLevelType w:val="multilevel"/>
    <w:tmpl w:val="8CE49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8152FBF"/>
    <w:multiLevelType w:val="multilevel"/>
    <w:tmpl w:val="C3146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85A2353"/>
    <w:multiLevelType w:val="multilevel"/>
    <w:tmpl w:val="AFD88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AA52046"/>
    <w:multiLevelType w:val="hybridMultilevel"/>
    <w:tmpl w:val="B448C6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F75E93"/>
    <w:multiLevelType w:val="multilevel"/>
    <w:tmpl w:val="E4A2BF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B002F8C"/>
    <w:multiLevelType w:val="multilevel"/>
    <w:tmpl w:val="A26EE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A7829F6"/>
    <w:multiLevelType w:val="multilevel"/>
    <w:tmpl w:val="EC703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A9619F6"/>
    <w:multiLevelType w:val="multilevel"/>
    <w:tmpl w:val="346EE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C256F07"/>
    <w:multiLevelType w:val="multilevel"/>
    <w:tmpl w:val="5456C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CC310C1"/>
    <w:multiLevelType w:val="multilevel"/>
    <w:tmpl w:val="FF3A0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145097C"/>
    <w:multiLevelType w:val="multilevel"/>
    <w:tmpl w:val="3744B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46C0DDD"/>
    <w:multiLevelType w:val="hybridMultilevel"/>
    <w:tmpl w:val="E7EE3F98"/>
    <w:lvl w:ilvl="0" w:tplc="699636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B1241D"/>
    <w:multiLevelType w:val="multilevel"/>
    <w:tmpl w:val="6046F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6511FBC"/>
    <w:multiLevelType w:val="multilevel"/>
    <w:tmpl w:val="742C4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8CF3E89"/>
    <w:multiLevelType w:val="multilevel"/>
    <w:tmpl w:val="910CE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9741276"/>
    <w:multiLevelType w:val="multilevel"/>
    <w:tmpl w:val="DCC89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BC018F7"/>
    <w:multiLevelType w:val="multilevel"/>
    <w:tmpl w:val="BFDCF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2ED02032"/>
    <w:multiLevelType w:val="multilevel"/>
    <w:tmpl w:val="9D123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326637E3"/>
    <w:multiLevelType w:val="multilevel"/>
    <w:tmpl w:val="8214D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2FF2F69"/>
    <w:multiLevelType w:val="multilevel"/>
    <w:tmpl w:val="1700E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36CB3BED"/>
    <w:multiLevelType w:val="multilevel"/>
    <w:tmpl w:val="8A5A1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88F730F"/>
    <w:multiLevelType w:val="multilevel"/>
    <w:tmpl w:val="B3CC3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B27096A"/>
    <w:multiLevelType w:val="multilevel"/>
    <w:tmpl w:val="C1A0A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B6F51F3"/>
    <w:multiLevelType w:val="multilevel"/>
    <w:tmpl w:val="4F9C9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DC4584F"/>
    <w:multiLevelType w:val="multilevel"/>
    <w:tmpl w:val="3926F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60615A4"/>
    <w:multiLevelType w:val="multilevel"/>
    <w:tmpl w:val="E592A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2415B5E"/>
    <w:multiLevelType w:val="multilevel"/>
    <w:tmpl w:val="E1BEB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2DC7FDB"/>
    <w:multiLevelType w:val="multilevel"/>
    <w:tmpl w:val="9348B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65E0BAC"/>
    <w:multiLevelType w:val="multilevel"/>
    <w:tmpl w:val="D12E5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7D26C87"/>
    <w:multiLevelType w:val="multilevel"/>
    <w:tmpl w:val="728E5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C811476"/>
    <w:multiLevelType w:val="multilevel"/>
    <w:tmpl w:val="4ADC2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09D3946"/>
    <w:multiLevelType w:val="multilevel"/>
    <w:tmpl w:val="08142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0A86A36"/>
    <w:multiLevelType w:val="multilevel"/>
    <w:tmpl w:val="CE145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5A23886"/>
    <w:multiLevelType w:val="multilevel"/>
    <w:tmpl w:val="594AC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66657BEC"/>
    <w:multiLevelType w:val="multilevel"/>
    <w:tmpl w:val="ACF6D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8E721A5"/>
    <w:multiLevelType w:val="multilevel"/>
    <w:tmpl w:val="F5043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1">
    <w:nsid w:val="69D44978"/>
    <w:multiLevelType w:val="singleLevel"/>
    <w:tmpl w:val="A99C496C"/>
    <w:lvl w:ilvl="0">
      <w:start w:val="1"/>
      <w:numFmt w:val="decimal"/>
      <w:lvlText w:val="%1."/>
      <w:lvlJc w:val="left"/>
      <w:pPr>
        <w:tabs>
          <w:tab w:val="num" w:pos="920"/>
        </w:tabs>
        <w:ind w:left="920" w:hanging="495"/>
      </w:pPr>
      <w:rPr>
        <w:rFonts w:hint="default"/>
      </w:rPr>
    </w:lvl>
  </w:abstractNum>
  <w:abstractNum w:abstractNumId="42" w15:restartNumberingAfterBreak="0">
    <w:nsid w:val="6CF66BA4"/>
    <w:multiLevelType w:val="multilevel"/>
    <w:tmpl w:val="5D5AD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DA23518"/>
    <w:multiLevelType w:val="multilevel"/>
    <w:tmpl w:val="4DC4C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06A72BA"/>
    <w:multiLevelType w:val="multilevel"/>
    <w:tmpl w:val="2E1EC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28401A2"/>
    <w:multiLevelType w:val="multilevel"/>
    <w:tmpl w:val="A2FE5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1">
    <w:nsid w:val="735B39D0"/>
    <w:multiLevelType w:val="hybridMultilevel"/>
    <w:tmpl w:val="9B0481BC"/>
    <w:lvl w:ilvl="0" w:tplc="EC9242C2">
      <w:start w:val="1"/>
      <w:numFmt w:val="decimal"/>
      <w:lvlText w:val="%1."/>
      <w:lvlJc w:val="left"/>
      <w:pPr>
        <w:ind w:left="703" w:hanging="703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4DE2EA2"/>
    <w:multiLevelType w:val="multilevel"/>
    <w:tmpl w:val="816A2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5D8228B"/>
    <w:multiLevelType w:val="multilevel"/>
    <w:tmpl w:val="D6E49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98B2D32"/>
    <w:multiLevelType w:val="multilevel"/>
    <w:tmpl w:val="0944C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7A0033E7"/>
    <w:multiLevelType w:val="multilevel"/>
    <w:tmpl w:val="D4B23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A7B19E7"/>
    <w:multiLevelType w:val="multilevel"/>
    <w:tmpl w:val="C638D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7C214576"/>
    <w:multiLevelType w:val="multilevel"/>
    <w:tmpl w:val="26A00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7D062F21"/>
    <w:multiLevelType w:val="multilevel"/>
    <w:tmpl w:val="8B8AD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0543018">
    <w:abstractNumId w:val="46"/>
  </w:num>
  <w:num w:numId="2" w16cid:durableId="735133198">
    <w:abstractNumId w:val="41"/>
  </w:num>
  <w:num w:numId="3" w16cid:durableId="1910916661">
    <w:abstractNumId w:val="8"/>
  </w:num>
  <w:num w:numId="4" w16cid:durableId="887379861">
    <w:abstractNumId w:val="16"/>
  </w:num>
  <w:num w:numId="5" w16cid:durableId="958292162">
    <w:abstractNumId w:val="11"/>
  </w:num>
  <w:num w:numId="6" w16cid:durableId="1937251616">
    <w:abstractNumId w:val="22"/>
  </w:num>
  <w:num w:numId="7" w16cid:durableId="328099075">
    <w:abstractNumId w:val="49"/>
  </w:num>
  <w:num w:numId="8" w16cid:durableId="1405030605">
    <w:abstractNumId w:val="38"/>
  </w:num>
  <w:num w:numId="9" w16cid:durableId="852036405">
    <w:abstractNumId w:val="24"/>
  </w:num>
  <w:num w:numId="10" w16cid:durableId="1732575716">
    <w:abstractNumId w:val="21"/>
  </w:num>
  <w:num w:numId="11" w16cid:durableId="1314946574">
    <w:abstractNumId w:val="29"/>
  </w:num>
  <w:num w:numId="12" w16cid:durableId="630095076">
    <w:abstractNumId w:val="52"/>
  </w:num>
  <w:num w:numId="13" w16cid:durableId="1143423626">
    <w:abstractNumId w:val="12"/>
  </w:num>
  <w:num w:numId="14" w16cid:durableId="7486729">
    <w:abstractNumId w:val="45"/>
  </w:num>
  <w:num w:numId="15" w16cid:durableId="1062214168">
    <w:abstractNumId w:val="31"/>
  </w:num>
  <w:num w:numId="16" w16cid:durableId="1120995304">
    <w:abstractNumId w:val="25"/>
  </w:num>
  <w:num w:numId="17" w16cid:durableId="504394654">
    <w:abstractNumId w:val="51"/>
  </w:num>
  <w:num w:numId="18" w16cid:durableId="1137648496">
    <w:abstractNumId w:val="27"/>
  </w:num>
  <w:num w:numId="19" w16cid:durableId="159779529">
    <w:abstractNumId w:val="23"/>
  </w:num>
  <w:num w:numId="20" w16cid:durableId="1034116722">
    <w:abstractNumId w:val="36"/>
  </w:num>
  <w:num w:numId="21" w16cid:durableId="1626735853">
    <w:abstractNumId w:val="4"/>
  </w:num>
  <w:num w:numId="22" w16cid:durableId="927420829">
    <w:abstractNumId w:val="14"/>
  </w:num>
  <w:num w:numId="23" w16cid:durableId="1795248165">
    <w:abstractNumId w:val="0"/>
  </w:num>
  <w:num w:numId="24" w16cid:durableId="814223290">
    <w:abstractNumId w:val="33"/>
  </w:num>
  <w:num w:numId="25" w16cid:durableId="2012489355">
    <w:abstractNumId w:val="2"/>
  </w:num>
  <w:num w:numId="26" w16cid:durableId="1429158582">
    <w:abstractNumId w:val="32"/>
  </w:num>
  <w:num w:numId="27" w16cid:durableId="287977104">
    <w:abstractNumId w:val="47"/>
  </w:num>
  <w:num w:numId="28" w16cid:durableId="600450319">
    <w:abstractNumId w:val="9"/>
  </w:num>
  <w:num w:numId="29" w16cid:durableId="1630014247">
    <w:abstractNumId w:val="39"/>
  </w:num>
  <w:num w:numId="30" w16cid:durableId="2113236302">
    <w:abstractNumId w:val="6"/>
  </w:num>
  <w:num w:numId="31" w16cid:durableId="321978416">
    <w:abstractNumId w:val="19"/>
  </w:num>
  <w:num w:numId="32" w16cid:durableId="133567097">
    <w:abstractNumId w:val="35"/>
  </w:num>
  <w:num w:numId="33" w16cid:durableId="863372259">
    <w:abstractNumId w:val="40"/>
  </w:num>
  <w:num w:numId="34" w16cid:durableId="688796467">
    <w:abstractNumId w:val="28"/>
  </w:num>
  <w:num w:numId="35" w16cid:durableId="1074008963">
    <w:abstractNumId w:val="34"/>
  </w:num>
  <w:num w:numId="36" w16cid:durableId="1752845032">
    <w:abstractNumId w:val="26"/>
  </w:num>
  <w:num w:numId="37" w16cid:durableId="150415980">
    <w:abstractNumId w:val="42"/>
  </w:num>
  <w:num w:numId="38" w16cid:durableId="993489933">
    <w:abstractNumId w:val="15"/>
  </w:num>
  <w:num w:numId="39" w16cid:durableId="1037700839">
    <w:abstractNumId w:val="44"/>
  </w:num>
  <w:num w:numId="40" w16cid:durableId="379089038">
    <w:abstractNumId w:val="43"/>
  </w:num>
  <w:num w:numId="41" w16cid:durableId="531265287">
    <w:abstractNumId w:val="30"/>
  </w:num>
  <w:num w:numId="42" w16cid:durableId="1424305240">
    <w:abstractNumId w:val="13"/>
  </w:num>
  <w:num w:numId="43" w16cid:durableId="1908569385">
    <w:abstractNumId w:val="10"/>
  </w:num>
  <w:num w:numId="44" w16cid:durableId="253248639">
    <w:abstractNumId w:val="48"/>
  </w:num>
  <w:num w:numId="45" w16cid:durableId="1960645165">
    <w:abstractNumId w:val="50"/>
  </w:num>
  <w:num w:numId="46" w16cid:durableId="2142844872">
    <w:abstractNumId w:val="53"/>
  </w:num>
  <w:num w:numId="47" w16cid:durableId="984239168">
    <w:abstractNumId w:val="17"/>
  </w:num>
  <w:num w:numId="48" w16cid:durableId="680282857">
    <w:abstractNumId w:val="5"/>
  </w:num>
  <w:num w:numId="49" w16cid:durableId="71585701">
    <w:abstractNumId w:val="7"/>
  </w:num>
  <w:num w:numId="50" w16cid:durableId="1488401465">
    <w:abstractNumId w:val="20"/>
  </w:num>
  <w:num w:numId="51" w16cid:durableId="1168329601">
    <w:abstractNumId w:val="18"/>
  </w:num>
  <w:num w:numId="52" w16cid:durableId="1250044877">
    <w:abstractNumId w:val="37"/>
  </w:num>
  <w:num w:numId="53" w16cid:durableId="908230300">
    <w:abstractNumId w:val="1"/>
  </w:num>
  <w:num w:numId="54" w16cid:durableId="11133998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6576"/>
    <w:rsid w:val="00003670"/>
    <w:rsid w:val="00024BCB"/>
    <w:rsid w:val="00037E55"/>
    <w:rsid w:val="000508F1"/>
    <w:rsid w:val="00055017"/>
    <w:rsid w:val="00071808"/>
    <w:rsid w:val="000761E0"/>
    <w:rsid w:val="0008146D"/>
    <w:rsid w:val="000848B2"/>
    <w:rsid w:val="000A4647"/>
    <w:rsid w:val="000D3792"/>
    <w:rsid w:val="000F353D"/>
    <w:rsid w:val="000F40BB"/>
    <w:rsid w:val="00117EAC"/>
    <w:rsid w:val="00125B0B"/>
    <w:rsid w:val="001442FC"/>
    <w:rsid w:val="00144620"/>
    <w:rsid w:val="001C59B6"/>
    <w:rsid w:val="001C65AA"/>
    <w:rsid w:val="001E1197"/>
    <w:rsid w:val="001F4F70"/>
    <w:rsid w:val="001F5F84"/>
    <w:rsid w:val="00205B78"/>
    <w:rsid w:val="00235B1F"/>
    <w:rsid w:val="00261BA9"/>
    <w:rsid w:val="00264090"/>
    <w:rsid w:val="00266F19"/>
    <w:rsid w:val="00267333"/>
    <w:rsid w:val="00296F20"/>
    <w:rsid w:val="002B58B1"/>
    <w:rsid w:val="002D1777"/>
    <w:rsid w:val="002D7CD5"/>
    <w:rsid w:val="002E1E2E"/>
    <w:rsid w:val="002E3CA9"/>
    <w:rsid w:val="002E7A6D"/>
    <w:rsid w:val="00313F36"/>
    <w:rsid w:val="003244B1"/>
    <w:rsid w:val="00331AD2"/>
    <w:rsid w:val="003654C2"/>
    <w:rsid w:val="003877C2"/>
    <w:rsid w:val="003923A7"/>
    <w:rsid w:val="003A16E1"/>
    <w:rsid w:val="003B25D6"/>
    <w:rsid w:val="003B6576"/>
    <w:rsid w:val="003E00D0"/>
    <w:rsid w:val="00411E55"/>
    <w:rsid w:val="00422A13"/>
    <w:rsid w:val="004365F6"/>
    <w:rsid w:val="00446152"/>
    <w:rsid w:val="0044773B"/>
    <w:rsid w:val="00452363"/>
    <w:rsid w:val="004978F6"/>
    <w:rsid w:val="004A6013"/>
    <w:rsid w:val="004A64DC"/>
    <w:rsid w:val="004D4265"/>
    <w:rsid w:val="004E2CA7"/>
    <w:rsid w:val="004F5520"/>
    <w:rsid w:val="0054488F"/>
    <w:rsid w:val="00554080"/>
    <w:rsid w:val="00557FC2"/>
    <w:rsid w:val="00585328"/>
    <w:rsid w:val="005B2087"/>
    <w:rsid w:val="005E1C00"/>
    <w:rsid w:val="005E2C21"/>
    <w:rsid w:val="005E7AE4"/>
    <w:rsid w:val="006253C2"/>
    <w:rsid w:val="006904B5"/>
    <w:rsid w:val="00695827"/>
    <w:rsid w:val="006958B8"/>
    <w:rsid w:val="00696AF0"/>
    <w:rsid w:val="006B21D4"/>
    <w:rsid w:val="006C11D0"/>
    <w:rsid w:val="006E6D92"/>
    <w:rsid w:val="006F0D23"/>
    <w:rsid w:val="006F3551"/>
    <w:rsid w:val="00726BA2"/>
    <w:rsid w:val="007323B9"/>
    <w:rsid w:val="007901AA"/>
    <w:rsid w:val="007B1EFE"/>
    <w:rsid w:val="007D54B9"/>
    <w:rsid w:val="0080246F"/>
    <w:rsid w:val="00802D54"/>
    <w:rsid w:val="00814503"/>
    <w:rsid w:val="0084796D"/>
    <w:rsid w:val="008509AA"/>
    <w:rsid w:val="00851826"/>
    <w:rsid w:val="0087219E"/>
    <w:rsid w:val="008C2120"/>
    <w:rsid w:val="008F5197"/>
    <w:rsid w:val="00920A81"/>
    <w:rsid w:val="00931B76"/>
    <w:rsid w:val="00941604"/>
    <w:rsid w:val="00943436"/>
    <w:rsid w:val="00961274"/>
    <w:rsid w:val="00965A72"/>
    <w:rsid w:val="00985D9D"/>
    <w:rsid w:val="00990EE2"/>
    <w:rsid w:val="009B2470"/>
    <w:rsid w:val="009C0B7B"/>
    <w:rsid w:val="009D6083"/>
    <w:rsid w:val="009E58DB"/>
    <w:rsid w:val="00A128EB"/>
    <w:rsid w:val="00A476A2"/>
    <w:rsid w:val="00A5094E"/>
    <w:rsid w:val="00A721BF"/>
    <w:rsid w:val="00A84C06"/>
    <w:rsid w:val="00AB2945"/>
    <w:rsid w:val="00AE034A"/>
    <w:rsid w:val="00AF04FE"/>
    <w:rsid w:val="00B040A7"/>
    <w:rsid w:val="00B24390"/>
    <w:rsid w:val="00B4389D"/>
    <w:rsid w:val="00B764E9"/>
    <w:rsid w:val="00B84361"/>
    <w:rsid w:val="00B856F7"/>
    <w:rsid w:val="00BA3B6C"/>
    <w:rsid w:val="00BB7464"/>
    <w:rsid w:val="00C001B6"/>
    <w:rsid w:val="00C060AC"/>
    <w:rsid w:val="00C14301"/>
    <w:rsid w:val="00C14B60"/>
    <w:rsid w:val="00C24C41"/>
    <w:rsid w:val="00C300F8"/>
    <w:rsid w:val="00C45C94"/>
    <w:rsid w:val="00C54CB3"/>
    <w:rsid w:val="00C66261"/>
    <w:rsid w:val="00C8477D"/>
    <w:rsid w:val="00C9095C"/>
    <w:rsid w:val="00C922E3"/>
    <w:rsid w:val="00CC2EE3"/>
    <w:rsid w:val="00D205E3"/>
    <w:rsid w:val="00D262AB"/>
    <w:rsid w:val="00D333D5"/>
    <w:rsid w:val="00D4116D"/>
    <w:rsid w:val="00D860B0"/>
    <w:rsid w:val="00DB0917"/>
    <w:rsid w:val="00DC60CD"/>
    <w:rsid w:val="00DD4A13"/>
    <w:rsid w:val="00DE36F9"/>
    <w:rsid w:val="00DE69ED"/>
    <w:rsid w:val="00E15FFF"/>
    <w:rsid w:val="00E71F5D"/>
    <w:rsid w:val="00E74DDE"/>
    <w:rsid w:val="00E94246"/>
    <w:rsid w:val="00EA0E7C"/>
    <w:rsid w:val="00EA22D7"/>
    <w:rsid w:val="00EA4688"/>
    <w:rsid w:val="00ED67CE"/>
    <w:rsid w:val="00EE4EBC"/>
    <w:rsid w:val="00F00D27"/>
    <w:rsid w:val="00F06241"/>
    <w:rsid w:val="00F146C1"/>
    <w:rsid w:val="00F32F03"/>
    <w:rsid w:val="00F62F45"/>
    <w:rsid w:val="00F7041B"/>
    <w:rsid w:val="00F733A7"/>
    <w:rsid w:val="00FC148C"/>
    <w:rsid w:val="00FD2679"/>
    <w:rsid w:val="00FE41CC"/>
    <w:rsid w:val="00FF6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6C9FF8"/>
  <w14:defaultImageDpi w14:val="32767"/>
  <w15:docId w15:val="{4A892955-41B8-4400-992A-086B13778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FFF"/>
    <w:pPr>
      <w:spacing w:after="160" w:line="259" w:lineRule="auto"/>
    </w:pPr>
    <w:rPr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424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4246"/>
  </w:style>
  <w:style w:type="paragraph" w:styleId="Footer">
    <w:name w:val="footer"/>
    <w:basedOn w:val="Normal"/>
    <w:link w:val="FooterChar"/>
    <w:uiPriority w:val="99"/>
    <w:unhideWhenUsed/>
    <w:rsid w:val="00E9424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4246"/>
  </w:style>
  <w:style w:type="paragraph" w:customStyle="1" w:styleId="BasicParagraph">
    <w:name w:val="[Basic Paragraph]"/>
    <w:basedOn w:val="Normal"/>
    <w:uiPriority w:val="99"/>
    <w:rsid w:val="0044773B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65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657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74DDE"/>
    <w:pPr>
      <w:spacing w:after="200" w:line="276" w:lineRule="auto"/>
      <w:ind w:left="720"/>
      <w:contextualSpacing/>
    </w:pPr>
    <w:rPr>
      <w:rFonts w:ascii="Calibri" w:hAnsi="Calibri"/>
    </w:rPr>
  </w:style>
  <w:style w:type="paragraph" w:customStyle="1" w:styleId="legrhs1">
    <w:name w:val="legrhs1"/>
    <w:basedOn w:val="Normal"/>
    <w:rsid w:val="004A64DC"/>
    <w:pPr>
      <w:shd w:val="clear" w:color="auto" w:fill="FFFFFF"/>
      <w:spacing w:after="120" w:line="360" w:lineRule="atLeast"/>
      <w:jc w:val="both"/>
    </w:pPr>
    <w:rPr>
      <w:rFonts w:ascii="Times New Roman" w:eastAsia="Times New Roman" w:hAnsi="Times New Roman" w:cs="Times New Roman"/>
      <w:color w:val="000000"/>
      <w:sz w:val="19"/>
      <w:szCs w:val="19"/>
      <w:lang w:eastAsia="en-GB"/>
    </w:rPr>
  </w:style>
  <w:style w:type="paragraph" w:customStyle="1" w:styleId="legclearfix2">
    <w:name w:val="legclearfix2"/>
    <w:basedOn w:val="Normal"/>
    <w:rsid w:val="004A64DC"/>
    <w:pPr>
      <w:shd w:val="clear" w:color="auto" w:fill="FFFFFF"/>
      <w:spacing w:after="120" w:line="360" w:lineRule="atLeast"/>
    </w:pPr>
    <w:rPr>
      <w:rFonts w:ascii="Times New Roman" w:eastAsia="Times New Roman" w:hAnsi="Times New Roman" w:cs="Times New Roman"/>
      <w:color w:val="000000"/>
      <w:sz w:val="19"/>
      <w:szCs w:val="19"/>
      <w:lang w:eastAsia="en-GB"/>
    </w:rPr>
  </w:style>
  <w:style w:type="character" w:customStyle="1" w:styleId="legds2">
    <w:name w:val="legds2"/>
    <w:basedOn w:val="DefaultParagraphFont"/>
    <w:rsid w:val="004A64DC"/>
    <w:rPr>
      <w:vanish w:val="0"/>
      <w:webHidden w:val="0"/>
      <w:specVanish w:val="0"/>
    </w:rPr>
  </w:style>
  <w:style w:type="character" w:styleId="Hyperlink">
    <w:name w:val="Hyperlink"/>
    <w:basedOn w:val="DefaultParagraphFont"/>
    <w:uiPriority w:val="99"/>
    <w:unhideWhenUsed/>
    <w:rsid w:val="006C11D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790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67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685767">
              <w:marLeft w:val="0"/>
              <w:marRight w:val="0"/>
              <w:marTop w:val="0"/>
              <w:marBottom w:val="0"/>
              <w:divBdr>
                <w:top w:val="single" w:sz="2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divBdr>
              <w:divsChild>
                <w:div w:id="1872957525">
                  <w:marLeft w:val="0"/>
                  <w:marRight w:val="0"/>
                  <w:marTop w:val="0"/>
                  <w:marBottom w:val="0"/>
                  <w:divBdr>
                    <w:top w:val="single" w:sz="6" w:space="1" w:color="D3D3D3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84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989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548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32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542641">
              <w:marLeft w:val="0"/>
              <w:marRight w:val="0"/>
              <w:marTop w:val="0"/>
              <w:marBottom w:val="0"/>
              <w:divBdr>
                <w:top w:val="single" w:sz="2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divBdr>
              <w:divsChild>
                <w:div w:id="986520898">
                  <w:marLeft w:val="0"/>
                  <w:marRight w:val="0"/>
                  <w:marTop w:val="0"/>
                  <w:marBottom w:val="0"/>
                  <w:divBdr>
                    <w:top w:val="single" w:sz="6" w:space="1" w:color="D3D3D3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393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238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n-fp2\communities\Housing%20Template%20Documents\Corporate%20Letterhead%20Templates\Plain%20Paper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oint_x0020_Person_x0020_ID xmlns="6756ac07-cd3f-4104-b1df-46f49db83317" xsi:nil="true"/>
    <Property_x0020_Number xmlns="6756ac07-cd3f-4104-b1df-46f49db83317" xsi:nil="true"/>
    <p7f64781c4b74797a01ad047a61f338a xmlns="26c861a3-8d7c-418b-9849-fd9ae0ee5d77">
      <Terms xmlns="http://schemas.microsoft.com/office/infopath/2007/PartnerControls">
        <TermInfo xmlns="http://schemas.microsoft.com/office/infopath/2007/PartnerControls">
          <TermName>Estates</TermName>
          <TermId>0772cbc5-6593-49fa-9bb2-7a811b34829d</TermId>
        </TermInfo>
      </Terms>
    </p7f64781c4b74797a01ad047a61f338a>
    <Town xmlns="6756ac07-cd3f-4104-b1df-46f49db83317" xsi:nil="true"/>
    <Address xmlns="6756ac07-cd3f-4104-b1df-46f49db83317">13 Chester Road Winchester</Address>
    <Joint_x0020_First_x0020_Name xmlns="6756ac07-cd3f-4104-b1df-46f49db83317" xsi:nil="true"/>
    <TaxCatchAll xmlns="26c861a3-8d7c-418b-9849-fd9ae0ee5d77">
      <Value>7052</Value>
      <Value>27544</Value>
    </TaxCatchAll>
    <Last_x0020_Name xmlns="6756ac07-cd3f-4104-b1df-46f49db83317">HANSEN</Last_x0020_Name>
    <Joint_x0020_Last_x0020_Name xmlns="6756ac07-cd3f-4104-b1df-46f49db83317" xsi:nil="true"/>
    <First_x0020_Name xmlns="6756ac07-cd3f-4104-b1df-46f49db83317">Steven</First_x0020_Name>
    <Post_x0020_Code xmlns="6756ac07-cd3f-4104-b1df-46f49db83317" xsi:nil="true"/>
    <Tenancy_x0020_ID xmlns="6756ac07-cd3f-4104-b1df-46f49db83317">53722</Tenancy_x0020_ID>
    <Property_x0020_Identifier xmlns="6756ac07-cd3f-4104-b1df-46f49db83317" xsi:nil="true"/>
    <UPRN xmlns="6756ac07-cd3f-4104-b1df-46f49db83317">100060598980</UPRN>
    <Person_x0020_ID xmlns="6756ac07-cd3f-4104-b1df-46f49db83317">45902</Person_x0020_ID>
    <Street xmlns="6756ac07-cd3f-4104-b1df-46f49db83317" xsi:nil="true"/>
    <Original_x0020_Document_x0020_Date xmlns="26c861a3-8d7c-418b-9849-fd9ae0ee5d77">2019-08-06T10:05:58+01:00</Original_x0020_Document_x0020_Date>
    <Category xmlns="6756ac07-cd3f-4104-b1df-46f49db83317">Estates</Category>
    <TaxKeywordTaxHTField xmlns="26c861a3-8d7c-418b-9849-fd9ae0ee5d77">
      <Terms xmlns="http://schemas.microsoft.com/office/infopath/2007/PartnerControls">
        <TermInfo xmlns="http://schemas.microsoft.com/office/infopath/2007/PartnerControls">
          <TermName xmlns="http://schemas.microsoft.com/office/infopath/2007/PartnerControls">Electric bike in communal area</TermName>
          <TermId xmlns="http://schemas.microsoft.com/office/infopath/2007/PartnerControls">00000000-0000-0000-0000-000000000000</TermId>
        </TermInfo>
      </Terms>
    </TaxKeywordTaxHTField>
    <CaseID xmlns="d2bbf40a-a0fa-4c2b-b224-81dff0bd033e" xsi:nil="true"/>
  </documentManagement>
</p:properties>
</file>

<file path=customXml/item4.xml><?xml version="1.0" encoding="utf-8"?>
<?mso-contentType ?>
<SharedContentType xmlns="Microsoft.SharePoint.Taxonomy.ContentTypeSync" SourceId="d2a3a6c9-dff4-4fc8-bcde-a84e5a3dc5b4" ContentTypeId="0x010100BD20F0AA2B8D8A4D944BDFBEDAC77B8804" PreviousValue="fals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Tenancy" ma:contentTypeID="0x010100BD20F0AA2B8D8A4D944BDFBEDAC77B880400D2B285EC66044246BF3F63AFE1BB3D70" ma:contentTypeVersion="44" ma:contentTypeDescription="" ma:contentTypeScope="" ma:versionID="4ad37483139cfd7edae8e30dad3e9f4d">
  <xsd:schema xmlns:xsd="http://www.w3.org/2001/XMLSchema" xmlns:xs="http://www.w3.org/2001/XMLSchema" xmlns:p="http://schemas.microsoft.com/office/2006/metadata/properties" xmlns:ns2="26c861a3-8d7c-418b-9849-fd9ae0ee5d77" xmlns:ns3="6756ac07-cd3f-4104-b1df-46f49db83317" xmlns:ns4="d2bbf40a-a0fa-4c2b-b224-81dff0bd033e" targetNamespace="http://schemas.microsoft.com/office/2006/metadata/properties" ma:root="true" ma:fieldsID="e76a4597c107ec1cc27af725b18cfb0a" ns2:_="" ns3:_="" ns4:_="">
    <xsd:import namespace="26c861a3-8d7c-418b-9849-fd9ae0ee5d77"/>
    <xsd:import namespace="6756ac07-cd3f-4104-b1df-46f49db83317"/>
    <xsd:import namespace="d2bbf40a-a0fa-4c2b-b224-81dff0bd033e"/>
    <xsd:element name="properties">
      <xsd:complexType>
        <xsd:sequence>
          <xsd:element name="documentManagement">
            <xsd:complexType>
              <xsd:all>
                <xsd:element ref="ns2:Original_x0020_Document_x0020_Date" minOccurs="0"/>
                <xsd:element ref="ns2:TaxCatchAll" minOccurs="0"/>
                <xsd:element ref="ns2:TaxCatchAllLabel" minOccurs="0"/>
                <xsd:element ref="ns2:p7f64781c4b74797a01ad047a61f338a" minOccurs="0"/>
                <xsd:element ref="ns2:TaxKeywordTaxHTField" minOccurs="0"/>
                <xsd:element ref="ns3:UPRN" minOccurs="0"/>
                <xsd:element ref="ns3:Tenancy_x0020_ID" minOccurs="0"/>
                <xsd:element ref="ns3:Town" minOccurs="0"/>
                <xsd:element ref="ns3:Property_x0020_Identifier" minOccurs="0"/>
                <xsd:element ref="ns3:Street" minOccurs="0"/>
                <xsd:element ref="ns3:Joint_x0020_First_x0020_Name" minOccurs="0"/>
                <xsd:element ref="ns3:Property_x0020_Number" minOccurs="0"/>
                <xsd:element ref="ns3:Person_x0020_ID" minOccurs="0"/>
                <xsd:element ref="ns3:Last_x0020_Name" minOccurs="0"/>
                <xsd:element ref="ns3:Category" minOccurs="0"/>
                <xsd:element ref="ns3:Address" minOccurs="0"/>
                <xsd:element ref="ns3:First_x0020_Name" minOccurs="0"/>
                <xsd:element ref="ns3:Post_x0020_Code" minOccurs="0"/>
                <xsd:element ref="ns3:Joint_x0020_Person_x0020_ID" minOccurs="0"/>
                <xsd:element ref="ns3:Joint_x0020_Last_x0020_Name" minOccurs="0"/>
                <xsd:element ref="ns4:Case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c861a3-8d7c-418b-9849-fd9ae0ee5d77" elementFormDefault="qualified">
    <xsd:import namespace="http://schemas.microsoft.com/office/2006/documentManagement/types"/>
    <xsd:import namespace="http://schemas.microsoft.com/office/infopath/2007/PartnerControls"/>
    <xsd:element name="Original_x0020_Document_x0020_Date" ma:index="1" nillable="true" ma:displayName="Original Document Date" ma:default="[today]" ma:format="DateOnly" ma:internalName="Original_x0020_Document_x0020_Date">
      <xsd:simpleType>
        <xsd:restriction base="dms:DateTime"/>
      </xsd:simpleType>
    </xsd:element>
    <xsd:element name="TaxCatchAll" ma:index="5" nillable="true" ma:displayName="Taxonomy Catch All Column" ma:hidden="true" ma:list="{97b53b6c-3398-439c-85a8-17861b138293}" ma:internalName="TaxCatchAll" ma:showField="CatchAllData" ma:web="d2bbf40a-a0fa-4c2b-b224-81dff0bd03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6" nillable="true" ma:displayName="Taxonomy Catch All Column1" ma:hidden="true" ma:list="{97b53b6c-3398-439c-85a8-17861b138293}" ma:internalName="TaxCatchAllLabel" ma:readOnly="true" ma:showField="CatchAllDataLabel" ma:web="d2bbf40a-a0fa-4c2b-b224-81dff0bd03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7f64781c4b74797a01ad047a61f338a" ma:index="10" ma:taxonomy="true" ma:internalName="p7f64781c4b74797a01ad047a61f338a" ma:taxonomyFieldName="Tenancy_x0020_Category" ma:displayName="Tenancy Category" ma:readOnly="false" ma:default="" ma:fieldId="{97f64781-c4b7-4797-a01a-d047a61f338a}" ma:sspId="d2a3a6c9-dff4-4fc8-bcde-a84e5a3dc5b4" ma:termSetId="4e63de7a-9d67-43c8-b660-47ff4a06adc9" ma:anchorId="eae76169-c616-444c-af54-561907741c8d" ma:open="false" ma:isKeyword="false">
      <xsd:complexType>
        <xsd:sequence>
          <xsd:element ref="pc:Terms" minOccurs="0" maxOccurs="1"/>
        </xsd:sequence>
      </xsd:complexType>
    </xsd:element>
    <xsd:element name="TaxKeywordTaxHTField" ma:index="13" nillable="true" ma:taxonomy="true" ma:internalName="TaxKeywordTaxHTField" ma:taxonomyFieldName="TaxKeyword" ma:displayName="Reference" ma:fieldId="{23f27201-bee3-471e-b2e7-b64fd8b7ca38}" ma:taxonomyMulti="true" ma:sspId="d2a3a6c9-dff4-4fc8-bcde-a84e5a3dc5b4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56ac07-cd3f-4104-b1df-46f49db83317" elementFormDefault="qualified">
    <xsd:import namespace="http://schemas.microsoft.com/office/2006/documentManagement/types"/>
    <xsd:import namespace="http://schemas.microsoft.com/office/infopath/2007/PartnerControls"/>
    <xsd:element name="UPRN" ma:index="15" nillable="true" ma:displayName="UPRN" ma:hidden="true" ma:internalName="UPRN" ma:readOnly="false">
      <xsd:simpleType>
        <xsd:restriction base="dms:Text">
          <xsd:maxLength value="255"/>
        </xsd:restriction>
      </xsd:simpleType>
    </xsd:element>
    <xsd:element name="Tenancy_x0020_ID" ma:index="16" nillable="true" ma:displayName="Tenancy ID" ma:hidden="true" ma:internalName="Tenancy_x0020_ID" ma:readOnly="false">
      <xsd:simpleType>
        <xsd:restriction base="dms:Text">
          <xsd:maxLength value="255"/>
        </xsd:restriction>
      </xsd:simpleType>
    </xsd:element>
    <xsd:element name="Town" ma:index="17" nillable="true" ma:displayName="Town" ma:hidden="true" ma:internalName="Town" ma:readOnly="false">
      <xsd:simpleType>
        <xsd:restriction base="dms:Text">
          <xsd:maxLength value="255"/>
        </xsd:restriction>
      </xsd:simpleType>
    </xsd:element>
    <xsd:element name="Property_x0020_Identifier" ma:index="18" nillable="true" ma:displayName="Property Identifier" ma:hidden="true" ma:internalName="Property_x0020_Identifier" ma:readOnly="false">
      <xsd:simpleType>
        <xsd:restriction base="dms:Text">
          <xsd:maxLength value="255"/>
        </xsd:restriction>
      </xsd:simpleType>
    </xsd:element>
    <xsd:element name="Street" ma:index="19" nillable="true" ma:displayName="Property Street" ma:hidden="true" ma:internalName="Street" ma:readOnly="false">
      <xsd:simpleType>
        <xsd:restriction base="dms:Text">
          <xsd:maxLength value="255"/>
        </xsd:restriction>
      </xsd:simpleType>
    </xsd:element>
    <xsd:element name="Joint_x0020_First_x0020_Name" ma:index="20" nillable="true" ma:displayName="Joint First Name" ma:hidden="true" ma:internalName="Joint_x0020_First_x0020_Name" ma:readOnly="false">
      <xsd:simpleType>
        <xsd:restriction base="dms:Text">
          <xsd:maxLength value="255"/>
        </xsd:restriction>
      </xsd:simpleType>
    </xsd:element>
    <xsd:element name="Property_x0020_Number" ma:index="21" nillable="true" ma:displayName="Property Number" ma:hidden="true" ma:internalName="Property_x0020_Number" ma:readOnly="false">
      <xsd:simpleType>
        <xsd:restriction base="dms:Text">
          <xsd:maxLength value="255"/>
        </xsd:restriction>
      </xsd:simpleType>
    </xsd:element>
    <xsd:element name="Person_x0020_ID" ma:index="22" nillable="true" ma:displayName="Person ID" ma:hidden="true" ma:internalName="Person_x0020_ID" ma:readOnly="false">
      <xsd:simpleType>
        <xsd:restriction base="dms:Text">
          <xsd:maxLength value="255"/>
        </xsd:restriction>
      </xsd:simpleType>
    </xsd:element>
    <xsd:element name="Last_x0020_Name" ma:index="23" nillable="true" ma:displayName="Last Name" ma:hidden="true" ma:internalName="Last_x0020_Name" ma:readOnly="false">
      <xsd:simpleType>
        <xsd:restriction base="dms:Text">
          <xsd:maxLength value="255"/>
        </xsd:restriction>
      </xsd:simpleType>
    </xsd:element>
    <xsd:element name="Category" ma:index="24" nillable="true" ma:displayName="Category" ma:hidden="true" ma:internalName="Category" ma:readOnly="false">
      <xsd:simpleType>
        <xsd:restriction base="dms:Text">
          <xsd:maxLength value="255"/>
        </xsd:restriction>
      </xsd:simpleType>
    </xsd:element>
    <xsd:element name="Address" ma:index="25" nillable="true" ma:displayName="Address" ma:hidden="true" ma:internalName="Address" ma:readOnly="false">
      <xsd:simpleType>
        <xsd:restriction base="dms:Text">
          <xsd:maxLength value="255"/>
        </xsd:restriction>
      </xsd:simpleType>
    </xsd:element>
    <xsd:element name="First_x0020_Name" ma:index="26" nillable="true" ma:displayName="First Name" ma:hidden="true" ma:internalName="First_x0020_Name" ma:readOnly="false">
      <xsd:simpleType>
        <xsd:restriction base="dms:Text">
          <xsd:maxLength value="255"/>
        </xsd:restriction>
      </xsd:simpleType>
    </xsd:element>
    <xsd:element name="Post_x0020_Code" ma:index="27" nillable="true" ma:displayName="Post Code" ma:hidden="true" ma:internalName="Post_x0020_Code" ma:readOnly="false">
      <xsd:simpleType>
        <xsd:restriction base="dms:Text">
          <xsd:maxLength value="255"/>
        </xsd:restriction>
      </xsd:simpleType>
    </xsd:element>
    <xsd:element name="Joint_x0020_Person_x0020_ID" ma:index="28" nillable="true" ma:displayName="Joint Person ID" ma:hidden="true" ma:internalName="Joint_x0020_Person_x0020_ID" ma:readOnly="false">
      <xsd:simpleType>
        <xsd:restriction base="dms:Text">
          <xsd:maxLength value="255"/>
        </xsd:restriction>
      </xsd:simpleType>
    </xsd:element>
    <xsd:element name="Joint_x0020_Last_x0020_Name" ma:index="29" nillable="true" ma:displayName="Joint Last Name" ma:hidden="true" ma:internalName="Joint_x0020_Last_x0020_Name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bbf40a-a0fa-4c2b-b224-81dff0bd033e" elementFormDefault="qualified">
    <xsd:import namespace="http://schemas.microsoft.com/office/2006/documentManagement/types"/>
    <xsd:import namespace="http://schemas.microsoft.com/office/infopath/2007/PartnerControls"/>
    <xsd:element name="CaseID" ma:index="30" nillable="true" ma:displayName="CaseID" ma:internalName="Case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/GostTitle.XSL" StyleName="GOST - Title Sort" Version="2003"/>
</file>

<file path=customXml/itemProps1.xml><?xml version="1.0" encoding="utf-8"?>
<ds:datastoreItem xmlns:ds="http://schemas.openxmlformats.org/officeDocument/2006/customXml" ds:itemID="{C8FFC873-F769-4F89-814A-0623AD7417DF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E8B32CB1-5630-4297-A051-C3525FED4F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97A238-6E36-4AF1-BD44-E32E2649A30C}">
  <ds:schemaRefs>
    <ds:schemaRef ds:uri="http://schemas.microsoft.com/office/2006/metadata/properties"/>
    <ds:schemaRef ds:uri="http://schemas.microsoft.com/office/infopath/2007/PartnerControls"/>
    <ds:schemaRef ds:uri="6756ac07-cd3f-4104-b1df-46f49db83317"/>
    <ds:schemaRef ds:uri="26c861a3-8d7c-418b-9849-fd9ae0ee5d77"/>
    <ds:schemaRef ds:uri="d2bbf40a-a0fa-4c2b-b224-81dff0bd033e"/>
  </ds:schemaRefs>
</ds:datastoreItem>
</file>

<file path=customXml/itemProps4.xml><?xml version="1.0" encoding="utf-8"?>
<ds:datastoreItem xmlns:ds="http://schemas.openxmlformats.org/officeDocument/2006/customXml" ds:itemID="{85986202-111E-4A6E-B30C-F40D519C4BFD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2FD7F4E8-3C87-44ED-B6A0-B365F84BDF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c861a3-8d7c-418b-9849-fd9ae0ee5d77"/>
    <ds:schemaRef ds:uri="6756ac07-cd3f-4104-b1df-46f49db83317"/>
    <ds:schemaRef ds:uri="d2bbf40a-a0fa-4c2b-b224-81dff0bd03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B25F14E4-56ED-4E71-A3D0-6BE2F17AB5C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03c3fb2-a351-4b60-b6e8-989865135af2}" enabled="1" method="Standard" siteId="{b451c354-21e6-4992-b2f4-df6d690b1ad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Plain Paper Template</Template>
  <TotalTime>0</TotalTime>
  <Pages>5</Pages>
  <Words>601</Words>
  <Characters>3427</Characters>
  <Application>Microsoft Office Word</Application>
  <DocSecurity>4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Winchester City Council</Company>
  <LinksUpToDate>false</LinksUpToDate>
  <CharactersWithSpaces>4020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Turpitt</dc:creator>
  <cp:keywords>Electric bike in communal area</cp:keywords>
  <dc:description/>
  <cp:lastModifiedBy>Stella Thurston</cp:lastModifiedBy>
  <cp:revision>2</cp:revision>
  <cp:lastPrinted>2019-08-06T14:26:00Z</cp:lastPrinted>
  <dcterms:created xsi:type="dcterms:W3CDTF">2026-02-06T10:21:00Z</dcterms:created>
  <dcterms:modified xsi:type="dcterms:W3CDTF">2026-02-06T10:21:00Z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7f1016cc-d2a9-4ded-91fd-20a7a8b6abad</vt:lpwstr>
  </property>
  <property fmtid="{D5CDD505-2E9C-101B-9397-08002B2CF9AE}" pid="3" name="ContentTypeId">
    <vt:lpwstr>0x010100BD20F0AA2B8D8A4D944BDFBEDAC77B880400D2B285EC66044246BF3F63AFE1BB3D70</vt:lpwstr>
  </property>
  <property fmtid="{D5CDD505-2E9C-101B-9397-08002B2CF9AE}" pid="4" name="Tenancy Category">
    <vt:lpwstr>7052;#Estates|0772cbc5-6593-49fa-9bb2-7a811b34829d</vt:lpwstr>
  </property>
  <property fmtid="{D5CDD505-2E9C-101B-9397-08002B2CF9AE}" pid="5" name="TaxKeyword">
    <vt:lpwstr>27544;#Electric bike in communal area|0ce26e3d-34ab-4721-b414-c1baa2dfbcd5</vt:lpwstr>
  </property>
  <property fmtid="{D5CDD505-2E9C-101B-9397-08002B2CF9AE}" pid="6" name="WorkflowChangePath">
    <vt:lpwstr>297e72e3-2949-4500-9042-5470f0c506bc,2;297e72e3-2949-4500-9042-5470f0c506bc,2;</vt:lpwstr>
  </property>
  <property fmtid="{D5CDD505-2E9C-101B-9397-08002B2CF9AE}" pid="7" name="MSIP_Label_003c3fb2-a351-4b60-b6e8-989865135af2_Enabled">
    <vt:lpwstr>true</vt:lpwstr>
  </property>
  <property fmtid="{D5CDD505-2E9C-101B-9397-08002B2CF9AE}" pid="8" name="MSIP_Label_003c3fb2-a351-4b60-b6e8-989865135af2_SetDate">
    <vt:lpwstr>2025-05-21T16:12:56Z</vt:lpwstr>
  </property>
  <property fmtid="{D5CDD505-2E9C-101B-9397-08002B2CF9AE}" pid="9" name="MSIP_Label_003c3fb2-a351-4b60-b6e8-989865135af2_Method">
    <vt:lpwstr>Standard</vt:lpwstr>
  </property>
  <property fmtid="{D5CDD505-2E9C-101B-9397-08002B2CF9AE}" pid="10" name="MSIP_Label_003c3fb2-a351-4b60-b6e8-989865135af2_Name">
    <vt:lpwstr>Open</vt:lpwstr>
  </property>
  <property fmtid="{D5CDD505-2E9C-101B-9397-08002B2CF9AE}" pid="11" name="MSIP_Label_003c3fb2-a351-4b60-b6e8-989865135af2_SiteId">
    <vt:lpwstr>b451c354-21e6-4992-b2f4-df6d690b1adf</vt:lpwstr>
  </property>
  <property fmtid="{D5CDD505-2E9C-101B-9397-08002B2CF9AE}" pid="12" name="MSIP_Label_003c3fb2-a351-4b60-b6e8-989865135af2_ActionId">
    <vt:lpwstr>71c0d161-949b-46c7-a955-8dfab1fc606d</vt:lpwstr>
  </property>
  <property fmtid="{D5CDD505-2E9C-101B-9397-08002B2CF9AE}" pid="13" name="MSIP_Label_003c3fb2-a351-4b60-b6e8-989865135af2_ContentBits">
    <vt:lpwstr>0</vt:lpwstr>
  </property>
  <property fmtid="{D5CDD505-2E9C-101B-9397-08002B2CF9AE}" pid="14" name="MSIP_Label_003c3fb2-a351-4b60-b6e8-989865135af2_Tag">
    <vt:lpwstr>10, 3, 0, 1</vt:lpwstr>
  </property>
</Properties>
</file>